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0BA" w:rsidRPr="00DB70BA" w:rsidRDefault="00DB70BA" w:rsidP="00DB70BA">
      <w:pPr>
        <w:pStyle w:val="a7"/>
        <w:jc w:val="center"/>
      </w:pPr>
      <w:bookmarkStart w:id="0" w:name="_GoBack"/>
      <w:bookmarkEnd w:id="0"/>
      <w:r w:rsidRPr="00DB70BA">
        <w:t>Перечень рекомендуемых мероприятий по улучшению условий труда</w:t>
      </w:r>
    </w:p>
    <w:p w:rsidR="00B3448B" w:rsidRPr="00922677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483A6A">
        <w:rPr>
          <w:rStyle w:val="a9"/>
          <w:lang w:val="en-US"/>
        </w:rPr>
        <w:instrText>ceh</w:instrText>
      </w:r>
      <w:r w:rsidR="00483A6A" w:rsidRPr="00887DD7">
        <w:rPr>
          <w:rStyle w:val="a9"/>
        </w:rPr>
        <w:instrText>_</w:instrText>
      </w:r>
      <w:r w:rsidR="00483A6A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="00BD0A92">
        <w:rPr>
          <w:rStyle w:val="a9"/>
        </w:rPr>
        <w:fldChar w:fldCharType="separate"/>
      </w:r>
      <w:r w:rsidR="00887DD7" w:rsidRPr="00887DD7">
        <w:rPr>
          <w:rStyle w:val="a9"/>
        </w:rPr>
        <w:t xml:space="preserve"> Общество с ограниченной ответственностью "Русские Газовые Турбины" 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DB70B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bookmarkStart w:id="1" w:name="main_table"/>
            <w:bookmarkEnd w:id="1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Наименование меропри</w:t>
            </w:r>
            <w:r w:rsidRPr="00063DF1">
              <w:t>я</w:t>
            </w:r>
            <w:r w:rsidRPr="00063DF1">
              <w:t>тия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Цель мер</w:t>
            </w:r>
            <w:r w:rsidRPr="00063DF1">
              <w:t>о</w:t>
            </w:r>
            <w:r w:rsidRPr="00063DF1">
              <w:t>приятия</w:t>
            </w:r>
          </w:p>
        </w:tc>
        <w:tc>
          <w:tcPr>
            <w:tcW w:w="1384" w:type="dxa"/>
            <w:vAlign w:val="center"/>
          </w:tcPr>
          <w:p w:rsidR="00DB70BA" w:rsidRPr="00063DF1" w:rsidRDefault="008B4051" w:rsidP="00DB70BA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="00DB70BA" w:rsidRPr="00063DF1">
              <w:t>выпо</w:t>
            </w:r>
            <w:r w:rsidR="00DB70BA" w:rsidRPr="00063DF1">
              <w:t>л</w:t>
            </w:r>
            <w:r w:rsidR="00DB70BA" w:rsidRPr="00063DF1">
              <w:t>нения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Структурные подразделения, пр</w:t>
            </w:r>
            <w:r w:rsidRPr="00063DF1">
              <w:t>и</w:t>
            </w:r>
            <w:r w:rsidRPr="00063DF1">
              <w:t>влека</w:t>
            </w:r>
            <w:r w:rsidRPr="00063DF1">
              <w:t>е</w:t>
            </w:r>
            <w:r w:rsidRPr="00063DF1">
              <w:t>мые для выполнения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Отметка о в</w:t>
            </w:r>
            <w:r w:rsidRPr="00063DF1">
              <w:t>ы</w:t>
            </w:r>
            <w:r w:rsidRPr="00063DF1">
              <w:t>полнении</w:t>
            </w:r>
          </w:p>
        </w:tc>
      </w:tr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1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6</w:t>
            </w:r>
          </w:p>
        </w:tc>
      </w:tr>
      <w:tr w:rsidR="00887DD7" w:rsidRPr="00AF49A3" w:rsidTr="008B4051">
        <w:trPr>
          <w:jc w:val="center"/>
        </w:trPr>
        <w:tc>
          <w:tcPr>
            <w:tcW w:w="3049" w:type="dxa"/>
            <w:vAlign w:val="center"/>
          </w:tcPr>
          <w:p w:rsidR="00887DD7" w:rsidRPr="00887DD7" w:rsidRDefault="00887DD7" w:rsidP="00887DD7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Руководство и аппарат при руководстве</w:t>
            </w:r>
          </w:p>
        </w:tc>
        <w:tc>
          <w:tcPr>
            <w:tcW w:w="3686" w:type="dxa"/>
            <w:vAlign w:val="center"/>
          </w:tcPr>
          <w:p w:rsidR="00887DD7" w:rsidRPr="00063DF1" w:rsidRDefault="00887DD7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887DD7" w:rsidRPr="00063DF1" w:rsidRDefault="00887DD7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887DD7" w:rsidRPr="00063DF1" w:rsidRDefault="00887D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7DD7" w:rsidRPr="00063DF1" w:rsidRDefault="00887D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7DD7" w:rsidRPr="00063DF1" w:rsidRDefault="00887DD7" w:rsidP="00DB70BA">
            <w:pPr>
              <w:pStyle w:val="aa"/>
            </w:pPr>
          </w:p>
        </w:tc>
      </w:tr>
      <w:tr w:rsidR="00887DD7" w:rsidRPr="00AF49A3" w:rsidTr="008B4051">
        <w:trPr>
          <w:jc w:val="center"/>
        </w:trPr>
        <w:tc>
          <w:tcPr>
            <w:tcW w:w="3049" w:type="dxa"/>
            <w:vAlign w:val="center"/>
          </w:tcPr>
          <w:p w:rsidR="00887DD7" w:rsidRPr="00887DD7" w:rsidRDefault="00887DD7" w:rsidP="00887DD7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 xml:space="preserve">Обособленное подразделение </w:t>
            </w:r>
          </w:p>
        </w:tc>
        <w:tc>
          <w:tcPr>
            <w:tcW w:w="3686" w:type="dxa"/>
            <w:vAlign w:val="center"/>
          </w:tcPr>
          <w:p w:rsidR="00887DD7" w:rsidRPr="00063DF1" w:rsidRDefault="00887DD7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887DD7" w:rsidRPr="00063DF1" w:rsidRDefault="00887DD7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887DD7" w:rsidRPr="00063DF1" w:rsidRDefault="00887D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7DD7" w:rsidRPr="00063DF1" w:rsidRDefault="00887D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7DD7" w:rsidRPr="00063DF1" w:rsidRDefault="00887DD7" w:rsidP="00DB70BA">
            <w:pPr>
              <w:pStyle w:val="aa"/>
            </w:pPr>
          </w:p>
        </w:tc>
      </w:tr>
      <w:tr w:rsidR="00887DD7" w:rsidRPr="00AF49A3" w:rsidTr="008B4051">
        <w:trPr>
          <w:jc w:val="center"/>
        </w:trPr>
        <w:tc>
          <w:tcPr>
            <w:tcW w:w="3049" w:type="dxa"/>
            <w:vAlign w:val="center"/>
          </w:tcPr>
          <w:p w:rsidR="00887DD7" w:rsidRPr="00887DD7" w:rsidRDefault="00887DD7" w:rsidP="00887DD7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Группа по безопасности и режиму</w:t>
            </w:r>
          </w:p>
        </w:tc>
        <w:tc>
          <w:tcPr>
            <w:tcW w:w="3686" w:type="dxa"/>
            <w:vAlign w:val="center"/>
          </w:tcPr>
          <w:p w:rsidR="00887DD7" w:rsidRPr="00063DF1" w:rsidRDefault="00887DD7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887DD7" w:rsidRPr="00063DF1" w:rsidRDefault="00887DD7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887DD7" w:rsidRPr="00063DF1" w:rsidRDefault="00887D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7DD7" w:rsidRPr="00063DF1" w:rsidRDefault="00887D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7DD7" w:rsidRPr="00063DF1" w:rsidRDefault="00887DD7" w:rsidP="00DB70BA">
            <w:pPr>
              <w:pStyle w:val="aa"/>
            </w:pPr>
          </w:p>
        </w:tc>
      </w:tr>
      <w:tr w:rsidR="00887DD7" w:rsidRPr="00AF49A3" w:rsidTr="008B4051">
        <w:trPr>
          <w:jc w:val="center"/>
        </w:trPr>
        <w:tc>
          <w:tcPr>
            <w:tcW w:w="3049" w:type="dxa"/>
            <w:vAlign w:val="center"/>
          </w:tcPr>
          <w:p w:rsidR="00887DD7" w:rsidRPr="00887DD7" w:rsidRDefault="00887DD7" w:rsidP="00887DD7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 xml:space="preserve">Обособленное подразделение </w:t>
            </w:r>
          </w:p>
        </w:tc>
        <w:tc>
          <w:tcPr>
            <w:tcW w:w="3686" w:type="dxa"/>
            <w:vAlign w:val="center"/>
          </w:tcPr>
          <w:p w:rsidR="00887DD7" w:rsidRPr="00063DF1" w:rsidRDefault="00887DD7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887DD7" w:rsidRPr="00063DF1" w:rsidRDefault="00887DD7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887DD7" w:rsidRPr="00063DF1" w:rsidRDefault="00887D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7DD7" w:rsidRPr="00063DF1" w:rsidRDefault="00887D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7DD7" w:rsidRPr="00063DF1" w:rsidRDefault="00887DD7" w:rsidP="00DB70BA">
            <w:pPr>
              <w:pStyle w:val="aa"/>
            </w:pPr>
          </w:p>
        </w:tc>
      </w:tr>
      <w:tr w:rsidR="00887DD7" w:rsidRPr="00AF49A3" w:rsidTr="008B4051">
        <w:trPr>
          <w:jc w:val="center"/>
        </w:trPr>
        <w:tc>
          <w:tcPr>
            <w:tcW w:w="3049" w:type="dxa"/>
            <w:vAlign w:val="center"/>
          </w:tcPr>
          <w:p w:rsidR="00887DD7" w:rsidRPr="00887DD7" w:rsidRDefault="00887DD7" w:rsidP="00887DD7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информационных технологий</w:t>
            </w:r>
          </w:p>
        </w:tc>
        <w:tc>
          <w:tcPr>
            <w:tcW w:w="3686" w:type="dxa"/>
            <w:vAlign w:val="center"/>
          </w:tcPr>
          <w:p w:rsidR="00887DD7" w:rsidRPr="00063DF1" w:rsidRDefault="00887DD7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887DD7" w:rsidRPr="00063DF1" w:rsidRDefault="00887DD7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887DD7" w:rsidRPr="00063DF1" w:rsidRDefault="00887D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7DD7" w:rsidRPr="00063DF1" w:rsidRDefault="00887D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7DD7" w:rsidRPr="00063DF1" w:rsidRDefault="00887DD7" w:rsidP="00DB70BA">
            <w:pPr>
              <w:pStyle w:val="aa"/>
            </w:pPr>
          </w:p>
        </w:tc>
      </w:tr>
      <w:tr w:rsidR="00887DD7" w:rsidRPr="00AF49A3" w:rsidTr="008B4051">
        <w:trPr>
          <w:jc w:val="center"/>
        </w:trPr>
        <w:tc>
          <w:tcPr>
            <w:tcW w:w="3049" w:type="dxa"/>
            <w:vAlign w:val="center"/>
          </w:tcPr>
          <w:p w:rsidR="00887DD7" w:rsidRPr="00887DD7" w:rsidRDefault="00887DD7" w:rsidP="00887DD7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Управление организационного обеспечения</w:t>
            </w:r>
          </w:p>
        </w:tc>
        <w:tc>
          <w:tcPr>
            <w:tcW w:w="3686" w:type="dxa"/>
            <w:vAlign w:val="center"/>
          </w:tcPr>
          <w:p w:rsidR="00887DD7" w:rsidRPr="00063DF1" w:rsidRDefault="00887DD7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887DD7" w:rsidRPr="00063DF1" w:rsidRDefault="00887DD7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887DD7" w:rsidRPr="00063DF1" w:rsidRDefault="00887D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7DD7" w:rsidRPr="00063DF1" w:rsidRDefault="00887D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7DD7" w:rsidRPr="00063DF1" w:rsidRDefault="00887DD7" w:rsidP="00DB70BA">
            <w:pPr>
              <w:pStyle w:val="aa"/>
            </w:pPr>
          </w:p>
        </w:tc>
      </w:tr>
      <w:tr w:rsidR="00887DD7" w:rsidRPr="00AF49A3" w:rsidTr="008B4051">
        <w:trPr>
          <w:jc w:val="center"/>
        </w:trPr>
        <w:tc>
          <w:tcPr>
            <w:tcW w:w="3049" w:type="dxa"/>
            <w:vAlign w:val="center"/>
          </w:tcPr>
          <w:p w:rsidR="00887DD7" w:rsidRPr="00887DD7" w:rsidRDefault="00887DD7" w:rsidP="00887DD7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Финансовый отдел</w:t>
            </w:r>
          </w:p>
        </w:tc>
        <w:tc>
          <w:tcPr>
            <w:tcW w:w="3686" w:type="dxa"/>
            <w:vAlign w:val="center"/>
          </w:tcPr>
          <w:p w:rsidR="00887DD7" w:rsidRPr="00063DF1" w:rsidRDefault="00887DD7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887DD7" w:rsidRPr="00063DF1" w:rsidRDefault="00887DD7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887DD7" w:rsidRPr="00063DF1" w:rsidRDefault="00887D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7DD7" w:rsidRPr="00063DF1" w:rsidRDefault="00887D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7DD7" w:rsidRPr="00063DF1" w:rsidRDefault="00887DD7" w:rsidP="00DB70BA">
            <w:pPr>
              <w:pStyle w:val="aa"/>
            </w:pPr>
          </w:p>
        </w:tc>
      </w:tr>
      <w:tr w:rsidR="00887DD7" w:rsidRPr="00AF49A3" w:rsidTr="008B4051">
        <w:trPr>
          <w:jc w:val="center"/>
        </w:trPr>
        <w:tc>
          <w:tcPr>
            <w:tcW w:w="3049" w:type="dxa"/>
            <w:vAlign w:val="center"/>
          </w:tcPr>
          <w:p w:rsidR="00887DD7" w:rsidRPr="00887DD7" w:rsidRDefault="00887DD7" w:rsidP="00887DD7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Служба отчетности, финансового контроля и поддержки информационных систем 1С</w:t>
            </w:r>
          </w:p>
        </w:tc>
        <w:tc>
          <w:tcPr>
            <w:tcW w:w="3686" w:type="dxa"/>
            <w:vAlign w:val="center"/>
          </w:tcPr>
          <w:p w:rsidR="00887DD7" w:rsidRPr="00063DF1" w:rsidRDefault="00887DD7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887DD7" w:rsidRPr="00063DF1" w:rsidRDefault="00887DD7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887DD7" w:rsidRPr="00063DF1" w:rsidRDefault="00887D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7DD7" w:rsidRPr="00063DF1" w:rsidRDefault="00887D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7DD7" w:rsidRPr="00063DF1" w:rsidRDefault="00887DD7" w:rsidP="00DB70BA">
            <w:pPr>
              <w:pStyle w:val="aa"/>
            </w:pPr>
          </w:p>
        </w:tc>
      </w:tr>
      <w:tr w:rsidR="00887DD7" w:rsidRPr="00AF49A3" w:rsidTr="008B4051">
        <w:trPr>
          <w:jc w:val="center"/>
        </w:trPr>
        <w:tc>
          <w:tcPr>
            <w:tcW w:w="3049" w:type="dxa"/>
            <w:vAlign w:val="center"/>
          </w:tcPr>
          <w:p w:rsidR="00887DD7" w:rsidRPr="00887DD7" w:rsidRDefault="00887DD7" w:rsidP="00887DD7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технического сопровождения продаж</w:t>
            </w:r>
          </w:p>
        </w:tc>
        <w:tc>
          <w:tcPr>
            <w:tcW w:w="3686" w:type="dxa"/>
            <w:vAlign w:val="center"/>
          </w:tcPr>
          <w:p w:rsidR="00887DD7" w:rsidRPr="00063DF1" w:rsidRDefault="00887DD7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887DD7" w:rsidRPr="00063DF1" w:rsidRDefault="00887DD7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887DD7" w:rsidRPr="00063DF1" w:rsidRDefault="00887D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7DD7" w:rsidRPr="00063DF1" w:rsidRDefault="00887D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7DD7" w:rsidRPr="00063DF1" w:rsidRDefault="00887DD7" w:rsidP="00DB70BA">
            <w:pPr>
              <w:pStyle w:val="aa"/>
            </w:pPr>
          </w:p>
        </w:tc>
      </w:tr>
      <w:tr w:rsidR="00887DD7" w:rsidRPr="00AF49A3" w:rsidTr="008B4051">
        <w:trPr>
          <w:jc w:val="center"/>
        </w:trPr>
        <w:tc>
          <w:tcPr>
            <w:tcW w:w="3049" w:type="dxa"/>
            <w:vAlign w:val="center"/>
          </w:tcPr>
          <w:p w:rsidR="00887DD7" w:rsidRPr="00887DD7" w:rsidRDefault="00887DD7" w:rsidP="00887DD7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управления проектами</w:t>
            </w:r>
          </w:p>
        </w:tc>
        <w:tc>
          <w:tcPr>
            <w:tcW w:w="3686" w:type="dxa"/>
            <w:vAlign w:val="center"/>
          </w:tcPr>
          <w:p w:rsidR="00887DD7" w:rsidRPr="00063DF1" w:rsidRDefault="00887DD7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887DD7" w:rsidRPr="00063DF1" w:rsidRDefault="00887DD7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887DD7" w:rsidRPr="00063DF1" w:rsidRDefault="00887D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7DD7" w:rsidRPr="00063DF1" w:rsidRDefault="00887D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7DD7" w:rsidRPr="00063DF1" w:rsidRDefault="00887DD7" w:rsidP="00DB70BA">
            <w:pPr>
              <w:pStyle w:val="aa"/>
            </w:pPr>
          </w:p>
        </w:tc>
      </w:tr>
      <w:tr w:rsidR="00887DD7" w:rsidRPr="00AF49A3" w:rsidTr="008B4051">
        <w:trPr>
          <w:jc w:val="center"/>
        </w:trPr>
        <w:tc>
          <w:tcPr>
            <w:tcW w:w="3049" w:type="dxa"/>
            <w:vAlign w:val="center"/>
          </w:tcPr>
          <w:p w:rsidR="00887DD7" w:rsidRPr="00887DD7" w:rsidRDefault="00887DD7" w:rsidP="00887DD7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управления персоналом</w:t>
            </w:r>
          </w:p>
        </w:tc>
        <w:tc>
          <w:tcPr>
            <w:tcW w:w="3686" w:type="dxa"/>
            <w:vAlign w:val="center"/>
          </w:tcPr>
          <w:p w:rsidR="00887DD7" w:rsidRPr="00063DF1" w:rsidRDefault="00887DD7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887DD7" w:rsidRPr="00063DF1" w:rsidRDefault="00887DD7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887DD7" w:rsidRPr="00063DF1" w:rsidRDefault="00887D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7DD7" w:rsidRPr="00063DF1" w:rsidRDefault="00887D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7DD7" w:rsidRPr="00063DF1" w:rsidRDefault="00887DD7" w:rsidP="00DB70BA">
            <w:pPr>
              <w:pStyle w:val="aa"/>
            </w:pPr>
          </w:p>
        </w:tc>
      </w:tr>
      <w:tr w:rsidR="00887DD7" w:rsidRPr="00AF49A3" w:rsidTr="008B4051">
        <w:trPr>
          <w:jc w:val="center"/>
        </w:trPr>
        <w:tc>
          <w:tcPr>
            <w:tcW w:w="3049" w:type="dxa"/>
            <w:vAlign w:val="center"/>
          </w:tcPr>
          <w:p w:rsidR="00887DD7" w:rsidRPr="00887DD7" w:rsidRDefault="00887DD7" w:rsidP="00887DD7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логистики и таможенных операций</w:t>
            </w:r>
          </w:p>
        </w:tc>
        <w:tc>
          <w:tcPr>
            <w:tcW w:w="3686" w:type="dxa"/>
            <w:vAlign w:val="center"/>
          </w:tcPr>
          <w:p w:rsidR="00887DD7" w:rsidRPr="00063DF1" w:rsidRDefault="00887DD7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887DD7" w:rsidRPr="00063DF1" w:rsidRDefault="00887DD7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887DD7" w:rsidRPr="00063DF1" w:rsidRDefault="00887D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7DD7" w:rsidRPr="00063DF1" w:rsidRDefault="00887D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7DD7" w:rsidRPr="00063DF1" w:rsidRDefault="00887DD7" w:rsidP="00DB70BA">
            <w:pPr>
              <w:pStyle w:val="aa"/>
            </w:pPr>
          </w:p>
        </w:tc>
      </w:tr>
      <w:tr w:rsidR="00887DD7" w:rsidRPr="00AF49A3" w:rsidTr="008B4051">
        <w:trPr>
          <w:jc w:val="center"/>
        </w:trPr>
        <w:tc>
          <w:tcPr>
            <w:tcW w:w="3049" w:type="dxa"/>
            <w:vAlign w:val="center"/>
          </w:tcPr>
          <w:p w:rsidR="00887DD7" w:rsidRPr="00887DD7" w:rsidRDefault="00887DD7" w:rsidP="00887DD7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закупок</w:t>
            </w:r>
          </w:p>
        </w:tc>
        <w:tc>
          <w:tcPr>
            <w:tcW w:w="3686" w:type="dxa"/>
            <w:vAlign w:val="center"/>
          </w:tcPr>
          <w:p w:rsidR="00887DD7" w:rsidRPr="00063DF1" w:rsidRDefault="00887DD7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887DD7" w:rsidRPr="00063DF1" w:rsidRDefault="00887DD7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887DD7" w:rsidRPr="00063DF1" w:rsidRDefault="00887D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7DD7" w:rsidRPr="00063DF1" w:rsidRDefault="00887D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7DD7" w:rsidRPr="00063DF1" w:rsidRDefault="00887DD7" w:rsidP="00DB70BA">
            <w:pPr>
              <w:pStyle w:val="aa"/>
            </w:pPr>
          </w:p>
        </w:tc>
      </w:tr>
      <w:tr w:rsidR="00887DD7" w:rsidRPr="00AF49A3" w:rsidTr="008B4051">
        <w:trPr>
          <w:jc w:val="center"/>
        </w:trPr>
        <w:tc>
          <w:tcPr>
            <w:tcW w:w="3049" w:type="dxa"/>
            <w:vAlign w:val="center"/>
          </w:tcPr>
          <w:p w:rsidR="00887DD7" w:rsidRPr="00887DD7" w:rsidRDefault="00887DD7" w:rsidP="00887DD7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Обособленное подразделение "Москва-Сити"</w:t>
            </w:r>
          </w:p>
        </w:tc>
        <w:tc>
          <w:tcPr>
            <w:tcW w:w="3686" w:type="dxa"/>
            <w:vAlign w:val="center"/>
          </w:tcPr>
          <w:p w:rsidR="00887DD7" w:rsidRPr="00063DF1" w:rsidRDefault="00887DD7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887DD7" w:rsidRPr="00063DF1" w:rsidRDefault="00887DD7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887DD7" w:rsidRPr="00063DF1" w:rsidRDefault="00887D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7DD7" w:rsidRPr="00063DF1" w:rsidRDefault="00887D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7DD7" w:rsidRPr="00063DF1" w:rsidRDefault="00887DD7" w:rsidP="00DB70BA">
            <w:pPr>
              <w:pStyle w:val="aa"/>
            </w:pPr>
          </w:p>
        </w:tc>
      </w:tr>
      <w:tr w:rsidR="00887DD7" w:rsidRPr="00AF49A3" w:rsidTr="008B4051">
        <w:trPr>
          <w:jc w:val="center"/>
        </w:trPr>
        <w:tc>
          <w:tcPr>
            <w:tcW w:w="3049" w:type="dxa"/>
            <w:vAlign w:val="center"/>
          </w:tcPr>
          <w:p w:rsidR="00887DD7" w:rsidRPr="00887DD7" w:rsidRDefault="00887DD7" w:rsidP="00887DD7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технической экспертизы поставщиков</w:t>
            </w:r>
          </w:p>
        </w:tc>
        <w:tc>
          <w:tcPr>
            <w:tcW w:w="3686" w:type="dxa"/>
            <w:vAlign w:val="center"/>
          </w:tcPr>
          <w:p w:rsidR="00887DD7" w:rsidRPr="00063DF1" w:rsidRDefault="00887DD7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887DD7" w:rsidRPr="00063DF1" w:rsidRDefault="00887DD7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887DD7" w:rsidRPr="00063DF1" w:rsidRDefault="00887D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7DD7" w:rsidRPr="00063DF1" w:rsidRDefault="00887D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7DD7" w:rsidRPr="00063DF1" w:rsidRDefault="00887DD7" w:rsidP="00DB70BA">
            <w:pPr>
              <w:pStyle w:val="aa"/>
            </w:pPr>
          </w:p>
        </w:tc>
      </w:tr>
      <w:tr w:rsidR="00887DD7" w:rsidRPr="00AF49A3" w:rsidTr="008B4051">
        <w:trPr>
          <w:jc w:val="center"/>
        </w:trPr>
        <w:tc>
          <w:tcPr>
            <w:tcW w:w="3049" w:type="dxa"/>
            <w:vAlign w:val="center"/>
          </w:tcPr>
          <w:p w:rsidR="00887DD7" w:rsidRPr="00887DD7" w:rsidRDefault="00887DD7" w:rsidP="00887DD7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Инженерно-конструкторское управление</w:t>
            </w:r>
          </w:p>
        </w:tc>
        <w:tc>
          <w:tcPr>
            <w:tcW w:w="3686" w:type="dxa"/>
            <w:vAlign w:val="center"/>
          </w:tcPr>
          <w:p w:rsidR="00887DD7" w:rsidRPr="00063DF1" w:rsidRDefault="00887DD7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887DD7" w:rsidRPr="00063DF1" w:rsidRDefault="00887DD7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887DD7" w:rsidRPr="00063DF1" w:rsidRDefault="00887D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7DD7" w:rsidRPr="00063DF1" w:rsidRDefault="00887D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7DD7" w:rsidRPr="00063DF1" w:rsidRDefault="00887DD7" w:rsidP="00DB70BA">
            <w:pPr>
              <w:pStyle w:val="aa"/>
            </w:pPr>
          </w:p>
        </w:tc>
      </w:tr>
      <w:tr w:rsidR="00887DD7" w:rsidRPr="00AF49A3" w:rsidTr="008B4051">
        <w:trPr>
          <w:jc w:val="center"/>
        </w:trPr>
        <w:tc>
          <w:tcPr>
            <w:tcW w:w="3049" w:type="dxa"/>
            <w:vAlign w:val="center"/>
          </w:tcPr>
          <w:p w:rsidR="00887DD7" w:rsidRPr="00887DD7" w:rsidRDefault="00887DD7" w:rsidP="00887DD7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Служба главного инженера</w:t>
            </w:r>
          </w:p>
        </w:tc>
        <w:tc>
          <w:tcPr>
            <w:tcW w:w="3686" w:type="dxa"/>
            <w:vAlign w:val="center"/>
          </w:tcPr>
          <w:p w:rsidR="00887DD7" w:rsidRPr="00063DF1" w:rsidRDefault="00887DD7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887DD7" w:rsidRPr="00063DF1" w:rsidRDefault="00887DD7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887DD7" w:rsidRPr="00063DF1" w:rsidRDefault="00887D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7DD7" w:rsidRPr="00063DF1" w:rsidRDefault="00887D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7DD7" w:rsidRPr="00063DF1" w:rsidRDefault="00887DD7" w:rsidP="00DB70BA">
            <w:pPr>
              <w:pStyle w:val="aa"/>
            </w:pPr>
          </w:p>
        </w:tc>
      </w:tr>
      <w:tr w:rsidR="00887DD7" w:rsidRPr="00AF49A3" w:rsidTr="008B4051">
        <w:trPr>
          <w:jc w:val="center"/>
        </w:trPr>
        <w:tc>
          <w:tcPr>
            <w:tcW w:w="3049" w:type="dxa"/>
            <w:vAlign w:val="center"/>
          </w:tcPr>
          <w:p w:rsidR="00887DD7" w:rsidRPr="00887DD7" w:rsidRDefault="00887DD7" w:rsidP="00887DD7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Служба охраны труда, экологии, пожарной и промышленной безопасности</w:t>
            </w:r>
          </w:p>
        </w:tc>
        <w:tc>
          <w:tcPr>
            <w:tcW w:w="3686" w:type="dxa"/>
            <w:vAlign w:val="center"/>
          </w:tcPr>
          <w:p w:rsidR="00887DD7" w:rsidRPr="00063DF1" w:rsidRDefault="00887DD7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887DD7" w:rsidRPr="00063DF1" w:rsidRDefault="00887DD7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887DD7" w:rsidRPr="00063DF1" w:rsidRDefault="00887D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7DD7" w:rsidRPr="00063DF1" w:rsidRDefault="00887D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7DD7" w:rsidRPr="00063DF1" w:rsidRDefault="00887DD7" w:rsidP="00DB70BA">
            <w:pPr>
              <w:pStyle w:val="aa"/>
            </w:pPr>
          </w:p>
        </w:tc>
      </w:tr>
      <w:tr w:rsidR="00887DD7" w:rsidRPr="00AF49A3" w:rsidTr="008B4051">
        <w:trPr>
          <w:jc w:val="center"/>
        </w:trPr>
        <w:tc>
          <w:tcPr>
            <w:tcW w:w="3049" w:type="dxa"/>
            <w:vAlign w:val="center"/>
          </w:tcPr>
          <w:p w:rsidR="00887DD7" w:rsidRPr="00887DD7" w:rsidRDefault="00887DD7" w:rsidP="00887DD7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Группа охраны труда, экологии, пожарной и промышленной безопасности</w:t>
            </w:r>
          </w:p>
        </w:tc>
        <w:tc>
          <w:tcPr>
            <w:tcW w:w="3686" w:type="dxa"/>
            <w:vAlign w:val="center"/>
          </w:tcPr>
          <w:p w:rsidR="00887DD7" w:rsidRPr="00063DF1" w:rsidRDefault="00887DD7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887DD7" w:rsidRPr="00063DF1" w:rsidRDefault="00887DD7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887DD7" w:rsidRPr="00063DF1" w:rsidRDefault="00887D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7DD7" w:rsidRPr="00063DF1" w:rsidRDefault="00887D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7DD7" w:rsidRPr="00063DF1" w:rsidRDefault="00887DD7" w:rsidP="00DB70BA">
            <w:pPr>
              <w:pStyle w:val="aa"/>
            </w:pPr>
          </w:p>
        </w:tc>
      </w:tr>
      <w:tr w:rsidR="00887DD7" w:rsidRPr="00AF49A3" w:rsidTr="008B4051">
        <w:trPr>
          <w:jc w:val="center"/>
        </w:trPr>
        <w:tc>
          <w:tcPr>
            <w:tcW w:w="3049" w:type="dxa"/>
            <w:vAlign w:val="center"/>
          </w:tcPr>
          <w:p w:rsidR="00887DD7" w:rsidRPr="00887DD7" w:rsidRDefault="00887DD7" w:rsidP="00887DD7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Служба качества</w:t>
            </w:r>
          </w:p>
        </w:tc>
        <w:tc>
          <w:tcPr>
            <w:tcW w:w="3686" w:type="dxa"/>
            <w:vAlign w:val="center"/>
          </w:tcPr>
          <w:p w:rsidR="00887DD7" w:rsidRPr="00063DF1" w:rsidRDefault="00887DD7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887DD7" w:rsidRPr="00063DF1" w:rsidRDefault="00887DD7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887DD7" w:rsidRPr="00063DF1" w:rsidRDefault="00887D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7DD7" w:rsidRPr="00063DF1" w:rsidRDefault="00887D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7DD7" w:rsidRPr="00063DF1" w:rsidRDefault="00887DD7" w:rsidP="00DB70BA">
            <w:pPr>
              <w:pStyle w:val="aa"/>
            </w:pPr>
          </w:p>
        </w:tc>
      </w:tr>
      <w:tr w:rsidR="00887DD7" w:rsidRPr="00AF49A3" w:rsidTr="008B4051">
        <w:trPr>
          <w:jc w:val="center"/>
        </w:trPr>
        <w:tc>
          <w:tcPr>
            <w:tcW w:w="3049" w:type="dxa"/>
            <w:vAlign w:val="center"/>
          </w:tcPr>
          <w:p w:rsidR="00887DD7" w:rsidRPr="00887DD7" w:rsidRDefault="00887DD7" w:rsidP="00887DD7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Группа технического контроля</w:t>
            </w:r>
          </w:p>
        </w:tc>
        <w:tc>
          <w:tcPr>
            <w:tcW w:w="3686" w:type="dxa"/>
            <w:vAlign w:val="center"/>
          </w:tcPr>
          <w:p w:rsidR="00887DD7" w:rsidRPr="00063DF1" w:rsidRDefault="00887DD7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887DD7" w:rsidRPr="00063DF1" w:rsidRDefault="00887DD7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887DD7" w:rsidRPr="00063DF1" w:rsidRDefault="00887D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7DD7" w:rsidRPr="00063DF1" w:rsidRDefault="00887D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7DD7" w:rsidRPr="00063DF1" w:rsidRDefault="00887DD7" w:rsidP="00DB70BA">
            <w:pPr>
              <w:pStyle w:val="aa"/>
            </w:pPr>
          </w:p>
        </w:tc>
      </w:tr>
      <w:tr w:rsidR="00887DD7" w:rsidRPr="00AF49A3" w:rsidTr="008B4051">
        <w:trPr>
          <w:jc w:val="center"/>
        </w:trPr>
        <w:tc>
          <w:tcPr>
            <w:tcW w:w="3049" w:type="dxa"/>
            <w:vAlign w:val="center"/>
          </w:tcPr>
          <w:p w:rsidR="00887DD7" w:rsidRPr="00887DD7" w:rsidRDefault="00887DD7" w:rsidP="00887DD7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Технологический отдел</w:t>
            </w:r>
          </w:p>
        </w:tc>
        <w:tc>
          <w:tcPr>
            <w:tcW w:w="3686" w:type="dxa"/>
            <w:vAlign w:val="center"/>
          </w:tcPr>
          <w:p w:rsidR="00887DD7" w:rsidRPr="00063DF1" w:rsidRDefault="00887DD7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887DD7" w:rsidRPr="00063DF1" w:rsidRDefault="00887DD7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887DD7" w:rsidRPr="00063DF1" w:rsidRDefault="00887D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7DD7" w:rsidRPr="00063DF1" w:rsidRDefault="00887D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7DD7" w:rsidRPr="00063DF1" w:rsidRDefault="00887DD7" w:rsidP="00DB70BA">
            <w:pPr>
              <w:pStyle w:val="aa"/>
            </w:pPr>
          </w:p>
        </w:tc>
      </w:tr>
      <w:tr w:rsidR="00887DD7" w:rsidRPr="00AF49A3" w:rsidTr="008B4051">
        <w:trPr>
          <w:jc w:val="center"/>
        </w:trPr>
        <w:tc>
          <w:tcPr>
            <w:tcW w:w="3049" w:type="dxa"/>
            <w:vAlign w:val="center"/>
          </w:tcPr>
          <w:p w:rsidR="00887DD7" w:rsidRPr="00887DD7" w:rsidRDefault="00887DD7" w:rsidP="00887DD7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Производственная служба</w:t>
            </w:r>
          </w:p>
        </w:tc>
        <w:tc>
          <w:tcPr>
            <w:tcW w:w="3686" w:type="dxa"/>
            <w:vAlign w:val="center"/>
          </w:tcPr>
          <w:p w:rsidR="00887DD7" w:rsidRPr="00063DF1" w:rsidRDefault="00887DD7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887DD7" w:rsidRPr="00063DF1" w:rsidRDefault="00887DD7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887DD7" w:rsidRPr="00063DF1" w:rsidRDefault="00887D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7DD7" w:rsidRPr="00063DF1" w:rsidRDefault="00887D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7DD7" w:rsidRPr="00063DF1" w:rsidRDefault="00887DD7" w:rsidP="00DB70BA">
            <w:pPr>
              <w:pStyle w:val="aa"/>
            </w:pPr>
          </w:p>
        </w:tc>
      </w:tr>
      <w:tr w:rsidR="00887DD7" w:rsidRPr="00AF49A3" w:rsidTr="008B4051">
        <w:trPr>
          <w:jc w:val="center"/>
        </w:trPr>
        <w:tc>
          <w:tcPr>
            <w:tcW w:w="3049" w:type="dxa"/>
            <w:vAlign w:val="center"/>
          </w:tcPr>
          <w:p w:rsidR="00887DD7" w:rsidRPr="00887DD7" w:rsidRDefault="00887DD7" w:rsidP="00887DD7">
            <w:pPr>
              <w:pStyle w:val="aa"/>
              <w:jc w:val="left"/>
            </w:pPr>
            <w:r>
              <w:t>67А(67-1А). Слесарь механосборочных работ 6 разряд</w:t>
            </w:r>
          </w:p>
        </w:tc>
        <w:tc>
          <w:tcPr>
            <w:tcW w:w="3686" w:type="dxa"/>
            <w:vAlign w:val="center"/>
          </w:tcPr>
          <w:p w:rsidR="00887DD7" w:rsidRPr="00063DF1" w:rsidRDefault="00887DD7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887DD7" w:rsidRPr="00063DF1" w:rsidRDefault="00887DD7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:rsidR="00887DD7" w:rsidRPr="00063DF1" w:rsidRDefault="00887D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7DD7" w:rsidRPr="00063DF1" w:rsidRDefault="00887D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7DD7" w:rsidRPr="00063DF1" w:rsidRDefault="00887DD7" w:rsidP="00DB70BA">
            <w:pPr>
              <w:pStyle w:val="aa"/>
            </w:pPr>
          </w:p>
        </w:tc>
      </w:tr>
      <w:tr w:rsidR="00887DD7" w:rsidRPr="00AF49A3" w:rsidTr="008B4051">
        <w:trPr>
          <w:jc w:val="center"/>
        </w:trPr>
        <w:tc>
          <w:tcPr>
            <w:tcW w:w="3049" w:type="dxa"/>
            <w:vAlign w:val="center"/>
          </w:tcPr>
          <w:p w:rsidR="00887DD7" w:rsidRPr="00887DD7" w:rsidRDefault="00887DD7" w:rsidP="00887DD7">
            <w:pPr>
              <w:pStyle w:val="aa"/>
              <w:jc w:val="left"/>
            </w:pPr>
            <w:r>
              <w:t>68А(68-1А; 68-2А; 68-3А). Слесарь механосборочных работ 6 разряд</w:t>
            </w:r>
          </w:p>
        </w:tc>
        <w:tc>
          <w:tcPr>
            <w:tcW w:w="3686" w:type="dxa"/>
            <w:vAlign w:val="center"/>
          </w:tcPr>
          <w:p w:rsidR="00887DD7" w:rsidRDefault="00887DD7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887DD7" w:rsidRDefault="00887DD7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:rsidR="00887DD7" w:rsidRPr="00063DF1" w:rsidRDefault="00887D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7DD7" w:rsidRPr="00063DF1" w:rsidRDefault="00887D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7DD7" w:rsidRPr="00063DF1" w:rsidRDefault="00887DD7" w:rsidP="00DB70BA">
            <w:pPr>
              <w:pStyle w:val="aa"/>
            </w:pPr>
          </w:p>
        </w:tc>
      </w:tr>
      <w:tr w:rsidR="00887DD7" w:rsidRPr="00AF49A3" w:rsidTr="008B4051">
        <w:trPr>
          <w:jc w:val="center"/>
        </w:trPr>
        <w:tc>
          <w:tcPr>
            <w:tcW w:w="3049" w:type="dxa"/>
            <w:vAlign w:val="center"/>
          </w:tcPr>
          <w:p w:rsidR="00887DD7" w:rsidRPr="00887DD7" w:rsidRDefault="00887DD7" w:rsidP="00887DD7">
            <w:pPr>
              <w:pStyle w:val="aa"/>
              <w:jc w:val="left"/>
            </w:pPr>
            <w:r>
              <w:t>69. Слесарь-электромонтажник 6 разряд</w:t>
            </w:r>
          </w:p>
        </w:tc>
        <w:tc>
          <w:tcPr>
            <w:tcW w:w="3686" w:type="dxa"/>
            <w:vAlign w:val="center"/>
          </w:tcPr>
          <w:p w:rsidR="00887DD7" w:rsidRDefault="00887DD7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887DD7" w:rsidRDefault="00887DD7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:rsidR="00887DD7" w:rsidRPr="00063DF1" w:rsidRDefault="00887D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7DD7" w:rsidRPr="00063DF1" w:rsidRDefault="00887D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7DD7" w:rsidRPr="00063DF1" w:rsidRDefault="00887DD7" w:rsidP="00DB70BA">
            <w:pPr>
              <w:pStyle w:val="aa"/>
            </w:pPr>
          </w:p>
        </w:tc>
      </w:tr>
      <w:tr w:rsidR="00887DD7" w:rsidRPr="00AF49A3" w:rsidTr="008B4051">
        <w:trPr>
          <w:jc w:val="center"/>
        </w:trPr>
        <w:tc>
          <w:tcPr>
            <w:tcW w:w="3049" w:type="dxa"/>
            <w:vAlign w:val="center"/>
          </w:tcPr>
          <w:p w:rsidR="00887DD7" w:rsidRDefault="00887DD7" w:rsidP="00887D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887DD7" w:rsidRDefault="00887DD7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887DD7" w:rsidRDefault="00887DD7" w:rsidP="00DB70BA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:rsidR="00887DD7" w:rsidRPr="00063DF1" w:rsidRDefault="00887D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7DD7" w:rsidRPr="00063DF1" w:rsidRDefault="00887D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7DD7" w:rsidRPr="00063DF1" w:rsidRDefault="00887DD7" w:rsidP="00DB70BA">
            <w:pPr>
              <w:pStyle w:val="aa"/>
            </w:pPr>
          </w:p>
        </w:tc>
      </w:tr>
      <w:tr w:rsidR="00887DD7" w:rsidRPr="00AF49A3" w:rsidTr="008B4051">
        <w:trPr>
          <w:jc w:val="center"/>
        </w:trPr>
        <w:tc>
          <w:tcPr>
            <w:tcW w:w="3049" w:type="dxa"/>
            <w:vAlign w:val="center"/>
          </w:tcPr>
          <w:p w:rsidR="00887DD7" w:rsidRPr="00887DD7" w:rsidRDefault="00887DD7" w:rsidP="00887DD7">
            <w:pPr>
              <w:pStyle w:val="aa"/>
              <w:jc w:val="left"/>
            </w:pPr>
            <w:r>
              <w:t>70А(70-1А). Электрогазосварщик  6 разряд</w:t>
            </w:r>
          </w:p>
        </w:tc>
        <w:tc>
          <w:tcPr>
            <w:tcW w:w="3686" w:type="dxa"/>
            <w:vAlign w:val="center"/>
          </w:tcPr>
          <w:p w:rsidR="00887DD7" w:rsidRDefault="00887DD7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887DD7" w:rsidRDefault="00887DD7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887DD7" w:rsidRPr="00063DF1" w:rsidRDefault="00887D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7DD7" w:rsidRPr="00063DF1" w:rsidRDefault="00887D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7DD7" w:rsidRPr="00063DF1" w:rsidRDefault="00887DD7" w:rsidP="00DB70BA">
            <w:pPr>
              <w:pStyle w:val="aa"/>
            </w:pPr>
          </w:p>
        </w:tc>
      </w:tr>
      <w:tr w:rsidR="00887DD7" w:rsidRPr="00AF49A3" w:rsidTr="008B4051">
        <w:trPr>
          <w:jc w:val="center"/>
        </w:trPr>
        <w:tc>
          <w:tcPr>
            <w:tcW w:w="3049" w:type="dxa"/>
            <w:vAlign w:val="center"/>
          </w:tcPr>
          <w:p w:rsidR="00887DD7" w:rsidRDefault="00887DD7" w:rsidP="00887D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887DD7" w:rsidRDefault="00887DD7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887DD7" w:rsidRDefault="00887DD7" w:rsidP="00DB70BA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:rsidR="00887DD7" w:rsidRPr="00063DF1" w:rsidRDefault="00887D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7DD7" w:rsidRPr="00063DF1" w:rsidRDefault="00887D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7DD7" w:rsidRPr="00063DF1" w:rsidRDefault="00887DD7" w:rsidP="00DB70BA">
            <w:pPr>
              <w:pStyle w:val="aa"/>
            </w:pPr>
          </w:p>
        </w:tc>
      </w:tr>
      <w:tr w:rsidR="00887DD7" w:rsidRPr="00AF49A3" w:rsidTr="008B4051">
        <w:trPr>
          <w:jc w:val="center"/>
        </w:trPr>
        <w:tc>
          <w:tcPr>
            <w:tcW w:w="3049" w:type="dxa"/>
            <w:vAlign w:val="center"/>
          </w:tcPr>
          <w:p w:rsidR="00887DD7" w:rsidRDefault="00887DD7" w:rsidP="00887D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887DD7" w:rsidRDefault="00887DD7" w:rsidP="00DB70BA">
            <w:pPr>
              <w:pStyle w:val="aa"/>
            </w:pPr>
            <w:r>
              <w:t>Снизить уровень воздействия вредного фактора</w:t>
            </w:r>
          </w:p>
        </w:tc>
        <w:tc>
          <w:tcPr>
            <w:tcW w:w="2835" w:type="dxa"/>
            <w:vAlign w:val="center"/>
          </w:tcPr>
          <w:p w:rsidR="00887DD7" w:rsidRDefault="00887DD7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887DD7" w:rsidRPr="00063DF1" w:rsidRDefault="00887D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7DD7" w:rsidRPr="00063DF1" w:rsidRDefault="00887D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7DD7" w:rsidRPr="00063DF1" w:rsidRDefault="00887DD7" w:rsidP="00DB70BA">
            <w:pPr>
              <w:pStyle w:val="aa"/>
            </w:pPr>
          </w:p>
        </w:tc>
      </w:tr>
      <w:tr w:rsidR="00887DD7" w:rsidRPr="00AF49A3" w:rsidTr="008B4051">
        <w:trPr>
          <w:jc w:val="center"/>
        </w:trPr>
        <w:tc>
          <w:tcPr>
            <w:tcW w:w="3049" w:type="dxa"/>
            <w:vAlign w:val="center"/>
          </w:tcPr>
          <w:p w:rsidR="00887DD7" w:rsidRPr="00887DD7" w:rsidRDefault="00887DD7" w:rsidP="00887DD7">
            <w:pPr>
              <w:pStyle w:val="aa"/>
              <w:jc w:val="left"/>
            </w:pPr>
            <w:r>
              <w:t>71. Электрогазосварщик  6 разряд</w:t>
            </w:r>
          </w:p>
        </w:tc>
        <w:tc>
          <w:tcPr>
            <w:tcW w:w="3686" w:type="dxa"/>
            <w:vAlign w:val="center"/>
          </w:tcPr>
          <w:p w:rsidR="00887DD7" w:rsidRDefault="00887DD7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887DD7" w:rsidRDefault="00887DD7" w:rsidP="00DB70BA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:rsidR="00887DD7" w:rsidRPr="00063DF1" w:rsidRDefault="00887D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7DD7" w:rsidRPr="00063DF1" w:rsidRDefault="00887D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7DD7" w:rsidRPr="00063DF1" w:rsidRDefault="00887DD7" w:rsidP="00DB70BA">
            <w:pPr>
              <w:pStyle w:val="aa"/>
            </w:pPr>
          </w:p>
        </w:tc>
      </w:tr>
      <w:tr w:rsidR="00887DD7" w:rsidRPr="00AF49A3" w:rsidTr="008B4051">
        <w:trPr>
          <w:jc w:val="center"/>
        </w:trPr>
        <w:tc>
          <w:tcPr>
            <w:tcW w:w="3049" w:type="dxa"/>
            <w:vAlign w:val="center"/>
          </w:tcPr>
          <w:p w:rsidR="00887DD7" w:rsidRDefault="00887DD7" w:rsidP="00887D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887DD7" w:rsidRDefault="00887DD7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887DD7" w:rsidRDefault="00887DD7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887DD7" w:rsidRPr="00063DF1" w:rsidRDefault="00887D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7DD7" w:rsidRPr="00063DF1" w:rsidRDefault="00887D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7DD7" w:rsidRPr="00063DF1" w:rsidRDefault="00887DD7" w:rsidP="00DB70BA">
            <w:pPr>
              <w:pStyle w:val="aa"/>
            </w:pPr>
          </w:p>
        </w:tc>
      </w:tr>
      <w:tr w:rsidR="00887DD7" w:rsidRPr="00AF49A3" w:rsidTr="008B4051">
        <w:trPr>
          <w:jc w:val="center"/>
        </w:trPr>
        <w:tc>
          <w:tcPr>
            <w:tcW w:w="3049" w:type="dxa"/>
            <w:vAlign w:val="center"/>
          </w:tcPr>
          <w:p w:rsidR="00887DD7" w:rsidRDefault="00887DD7" w:rsidP="00887D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887DD7" w:rsidRDefault="00887DD7" w:rsidP="00DB70BA">
            <w:pPr>
              <w:pStyle w:val="aa"/>
            </w:pPr>
            <w:r>
              <w:t>Снизить уровень воздействия вредного фактора</w:t>
            </w:r>
          </w:p>
        </w:tc>
        <w:tc>
          <w:tcPr>
            <w:tcW w:w="2835" w:type="dxa"/>
            <w:vAlign w:val="center"/>
          </w:tcPr>
          <w:p w:rsidR="00887DD7" w:rsidRDefault="00887DD7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887DD7" w:rsidRPr="00063DF1" w:rsidRDefault="00887D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7DD7" w:rsidRPr="00063DF1" w:rsidRDefault="00887D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7DD7" w:rsidRPr="00063DF1" w:rsidRDefault="00887DD7" w:rsidP="00DB70BA">
            <w:pPr>
              <w:pStyle w:val="aa"/>
            </w:pPr>
          </w:p>
        </w:tc>
      </w:tr>
      <w:tr w:rsidR="00887DD7" w:rsidRPr="00AF49A3" w:rsidTr="008B4051">
        <w:trPr>
          <w:jc w:val="center"/>
        </w:trPr>
        <w:tc>
          <w:tcPr>
            <w:tcW w:w="3049" w:type="dxa"/>
            <w:vAlign w:val="center"/>
          </w:tcPr>
          <w:p w:rsidR="00887DD7" w:rsidRPr="00887DD7" w:rsidRDefault="00887DD7" w:rsidP="00887DD7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Служба сервиса</w:t>
            </w:r>
          </w:p>
        </w:tc>
        <w:tc>
          <w:tcPr>
            <w:tcW w:w="3686" w:type="dxa"/>
            <w:vAlign w:val="center"/>
          </w:tcPr>
          <w:p w:rsidR="00887DD7" w:rsidRDefault="00887DD7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887DD7" w:rsidRDefault="00887DD7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887DD7" w:rsidRPr="00063DF1" w:rsidRDefault="00887D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7DD7" w:rsidRPr="00063DF1" w:rsidRDefault="00887D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7DD7" w:rsidRPr="00063DF1" w:rsidRDefault="00887DD7" w:rsidP="00DB70BA">
            <w:pPr>
              <w:pStyle w:val="aa"/>
            </w:pPr>
          </w:p>
        </w:tc>
      </w:tr>
      <w:tr w:rsidR="00887DD7" w:rsidRPr="00AF49A3" w:rsidTr="008B4051">
        <w:trPr>
          <w:jc w:val="center"/>
        </w:trPr>
        <w:tc>
          <w:tcPr>
            <w:tcW w:w="3049" w:type="dxa"/>
            <w:vAlign w:val="center"/>
          </w:tcPr>
          <w:p w:rsidR="00887DD7" w:rsidRPr="00887DD7" w:rsidRDefault="00887DD7" w:rsidP="00887DD7">
            <w:pPr>
              <w:pStyle w:val="aa"/>
              <w:jc w:val="left"/>
            </w:pPr>
            <w:r>
              <w:t>82. Руководитель сервисной бригады</w:t>
            </w:r>
          </w:p>
        </w:tc>
        <w:tc>
          <w:tcPr>
            <w:tcW w:w="3686" w:type="dxa"/>
            <w:vAlign w:val="center"/>
          </w:tcPr>
          <w:p w:rsidR="00887DD7" w:rsidRDefault="00887DD7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887DD7" w:rsidRDefault="00887DD7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887DD7" w:rsidRPr="00063DF1" w:rsidRDefault="00887D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7DD7" w:rsidRPr="00063DF1" w:rsidRDefault="00887D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7DD7" w:rsidRPr="00063DF1" w:rsidRDefault="00887DD7" w:rsidP="00DB70BA">
            <w:pPr>
              <w:pStyle w:val="aa"/>
            </w:pPr>
          </w:p>
        </w:tc>
      </w:tr>
      <w:tr w:rsidR="00887DD7" w:rsidRPr="00AF49A3" w:rsidTr="008B4051">
        <w:trPr>
          <w:jc w:val="center"/>
        </w:trPr>
        <w:tc>
          <w:tcPr>
            <w:tcW w:w="3049" w:type="dxa"/>
            <w:vAlign w:val="center"/>
          </w:tcPr>
          <w:p w:rsidR="00887DD7" w:rsidRPr="00887DD7" w:rsidRDefault="00887DD7" w:rsidP="00887DD7">
            <w:pPr>
              <w:pStyle w:val="aa"/>
              <w:jc w:val="left"/>
            </w:pPr>
            <w:r>
              <w:t>83. Руководитель сервисной бригады</w:t>
            </w:r>
          </w:p>
        </w:tc>
        <w:tc>
          <w:tcPr>
            <w:tcW w:w="3686" w:type="dxa"/>
            <w:vAlign w:val="center"/>
          </w:tcPr>
          <w:p w:rsidR="00887DD7" w:rsidRDefault="00887DD7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887DD7" w:rsidRDefault="00887DD7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887DD7" w:rsidRPr="00063DF1" w:rsidRDefault="00887D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7DD7" w:rsidRPr="00063DF1" w:rsidRDefault="00887D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7DD7" w:rsidRPr="00063DF1" w:rsidRDefault="00887DD7" w:rsidP="00DB70BA">
            <w:pPr>
              <w:pStyle w:val="aa"/>
            </w:pPr>
          </w:p>
        </w:tc>
      </w:tr>
      <w:tr w:rsidR="00887DD7" w:rsidRPr="00AF49A3" w:rsidTr="008B4051">
        <w:trPr>
          <w:jc w:val="center"/>
        </w:trPr>
        <w:tc>
          <w:tcPr>
            <w:tcW w:w="3049" w:type="dxa"/>
            <w:vAlign w:val="center"/>
          </w:tcPr>
          <w:p w:rsidR="00887DD7" w:rsidRPr="00887DD7" w:rsidRDefault="00887DD7" w:rsidP="00887DD7">
            <w:pPr>
              <w:pStyle w:val="aa"/>
              <w:jc w:val="left"/>
            </w:pPr>
            <w:r>
              <w:t>84А(84-1А). Электромеханик 6 разряд</w:t>
            </w:r>
          </w:p>
        </w:tc>
        <w:tc>
          <w:tcPr>
            <w:tcW w:w="3686" w:type="dxa"/>
            <w:vAlign w:val="center"/>
          </w:tcPr>
          <w:p w:rsidR="00887DD7" w:rsidRDefault="00887DD7" w:rsidP="00DB70BA">
            <w:pPr>
              <w:pStyle w:val="aa"/>
            </w:pPr>
            <w:r>
              <w:t>Организовать рациональные режимы труда  и отдыха.</w:t>
            </w:r>
          </w:p>
        </w:tc>
        <w:tc>
          <w:tcPr>
            <w:tcW w:w="2835" w:type="dxa"/>
            <w:vAlign w:val="center"/>
          </w:tcPr>
          <w:p w:rsidR="00887DD7" w:rsidRDefault="00887DD7" w:rsidP="00DB70BA">
            <w:pPr>
              <w:pStyle w:val="aa"/>
            </w:pPr>
            <w:r>
              <w:t xml:space="preserve">Снижение тяжести трудового процесса. </w:t>
            </w:r>
          </w:p>
        </w:tc>
        <w:tc>
          <w:tcPr>
            <w:tcW w:w="1384" w:type="dxa"/>
            <w:vAlign w:val="center"/>
          </w:tcPr>
          <w:p w:rsidR="00887DD7" w:rsidRPr="00063DF1" w:rsidRDefault="00887D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7DD7" w:rsidRPr="00063DF1" w:rsidRDefault="00887D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7DD7" w:rsidRPr="00063DF1" w:rsidRDefault="00887DD7" w:rsidP="00DB70BA">
            <w:pPr>
              <w:pStyle w:val="aa"/>
            </w:pPr>
          </w:p>
        </w:tc>
      </w:tr>
      <w:tr w:rsidR="00887DD7" w:rsidRPr="00AF49A3" w:rsidTr="008B4051">
        <w:trPr>
          <w:jc w:val="center"/>
        </w:trPr>
        <w:tc>
          <w:tcPr>
            <w:tcW w:w="3049" w:type="dxa"/>
            <w:vAlign w:val="center"/>
          </w:tcPr>
          <w:p w:rsidR="00887DD7" w:rsidRPr="00887DD7" w:rsidRDefault="00887DD7" w:rsidP="00887DD7">
            <w:pPr>
              <w:pStyle w:val="aa"/>
              <w:jc w:val="left"/>
            </w:pPr>
            <w:r>
              <w:t>85. Электрогазосварщик 6 разряд</w:t>
            </w:r>
          </w:p>
        </w:tc>
        <w:tc>
          <w:tcPr>
            <w:tcW w:w="3686" w:type="dxa"/>
            <w:vAlign w:val="center"/>
          </w:tcPr>
          <w:p w:rsidR="00887DD7" w:rsidRDefault="00887DD7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887DD7" w:rsidRDefault="00887DD7" w:rsidP="00DB70BA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:rsidR="00887DD7" w:rsidRPr="00063DF1" w:rsidRDefault="00887D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7DD7" w:rsidRPr="00063DF1" w:rsidRDefault="00887D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7DD7" w:rsidRPr="00063DF1" w:rsidRDefault="00887DD7" w:rsidP="00DB70BA">
            <w:pPr>
              <w:pStyle w:val="aa"/>
            </w:pPr>
          </w:p>
        </w:tc>
      </w:tr>
      <w:tr w:rsidR="00887DD7" w:rsidRPr="00AF49A3" w:rsidTr="008B4051">
        <w:trPr>
          <w:jc w:val="center"/>
        </w:trPr>
        <w:tc>
          <w:tcPr>
            <w:tcW w:w="3049" w:type="dxa"/>
            <w:vAlign w:val="center"/>
          </w:tcPr>
          <w:p w:rsidR="00887DD7" w:rsidRDefault="00887DD7" w:rsidP="00887D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887DD7" w:rsidRDefault="00887DD7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887DD7" w:rsidRDefault="00887DD7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887DD7" w:rsidRPr="00063DF1" w:rsidRDefault="00887D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7DD7" w:rsidRPr="00063DF1" w:rsidRDefault="00887D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7DD7" w:rsidRPr="00063DF1" w:rsidRDefault="00887DD7" w:rsidP="00DB70BA">
            <w:pPr>
              <w:pStyle w:val="aa"/>
            </w:pPr>
          </w:p>
        </w:tc>
      </w:tr>
      <w:tr w:rsidR="00887DD7" w:rsidRPr="00AF49A3" w:rsidTr="008B4051">
        <w:trPr>
          <w:jc w:val="center"/>
        </w:trPr>
        <w:tc>
          <w:tcPr>
            <w:tcW w:w="3049" w:type="dxa"/>
            <w:vAlign w:val="center"/>
          </w:tcPr>
          <w:p w:rsidR="00887DD7" w:rsidRDefault="00887DD7" w:rsidP="00887D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887DD7" w:rsidRDefault="00887DD7" w:rsidP="00DB70BA">
            <w:pPr>
              <w:pStyle w:val="aa"/>
            </w:pPr>
            <w:r>
              <w:t>Снизить уровень воздействия вредного фактора</w:t>
            </w:r>
          </w:p>
        </w:tc>
        <w:tc>
          <w:tcPr>
            <w:tcW w:w="2835" w:type="dxa"/>
            <w:vAlign w:val="center"/>
          </w:tcPr>
          <w:p w:rsidR="00887DD7" w:rsidRDefault="00887DD7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887DD7" w:rsidRPr="00063DF1" w:rsidRDefault="00887D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7DD7" w:rsidRPr="00063DF1" w:rsidRDefault="00887D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7DD7" w:rsidRPr="00063DF1" w:rsidRDefault="00887DD7" w:rsidP="00DB70BA">
            <w:pPr>
              <w:pStyle w:val="aa"/>
            </w:pPr>
          </w:p>
        </w:tc>
      </w:tr>
      <w:tr w:rsidR="00887DD7" w:rsidRPr="00AF49A3" w:rsidTr="008B4051">
        <w:trPr>
          <w:jc w:val="center"/>
        </w:trPr>
        <w:tc>
          <w:tcPr>
            <w:tcW w:w="3049" w:type="dxa"/>
            <w:vAlign w:val="center"/>
          </w:tcPr>
          <w:p w:rsidR="00887DD7" w:rsidRPr="00887DD7" w:rsidRDefault="00887DD7" w:rsidP="00887DD7">
            <w:pPr>
              <w:pStyle w:val="aa"/>
              <w:jc w:val="left"/>
            </w:pPr>
            <w:r>
              <w:t>86А(86-1А; 86-2А). Электрогазосварщик 6 разряд</w:t>
            </w:r>
          </w:p>
        </w:tc>
        <w:tc>
          <w:tcPr>
            <w:tcW w:w="3686" w:type="dxa"/>
            <w:vAlign w:val="center"/>
          </w:tcPr>
          <w:p w:rsidR="00887DD7" w:rsidRDefault="00887DD7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887DD7" w:rsidRDefault="00887DD7" w:rsidP="00DB70BA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:rsidR="00887DD7" w:rsidRPr="00063DF1" w:rsidRDefault="00887D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7DD7" w:rsidRPr="00063DF1" w:rsidRDefault="00887D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7DD7" w:rsidRPr="00063DF1" w:rsidRDefault="00887DD7" w:rsidP="00DB70BA">
            <w:pPr>
              <w:pStyle w:val="aa"/>
            </w:pPr>
          </w:p>
        </w:tc>
      </w:tr>
      <w:tr w:rsidR="00887DD7" w:rsidRPr="00AF49A3" w:rsidTr="008B4051">
        <w:trPr>
          <w:jc w:val="center"/>
        </w:trPr>
        <w:tc>
          <w:tcPr>
            <w:tcW w:w="3049" w:type="dxa"/>
            <w:vAlign w:val="center"/>
          </w:tcPr>
          <w:p w:rsidR="00887DD7" w:rsidRDefault="00887DD7" w:rsidP="00887D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887DD7" w:rsidRDefault="00887DD7" w:rsidP="00DB70BA">
            <w:pPr>
              <w:pStyle w:val="aa"/>
            </w:pPr>
            <w:r>
              <w:t>Снизить уровень воздействия вредного фактора</w:t>
            </w:r>
          </w:p>
        </w:tc>
        <w:tc>
          <w:tcPr>
            <w:tcW w:w="2835" w:type="dxa"/>
            <w:vAlign w:val="center"/>
          </w:tcPr>
          <w:p w:rsidR="00887DD7" w:rsidRDefault="00887DD7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887DD7" w:rsidRPr="00063DF1" w:rsidRDefault="00887D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7DD7" w:rsidRPr="00063DF1" w:rsidRDefault="00887D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7DD7" w:rsidRPr="00063DF1" w:rsidRDefault="00887DD7" w:rsidP="00DB70BA">
            <w:pPr>
              <w:pStyle w:val="aa"/>
            </w:pPr>
          </w:p>
        </w:tc>
      </w:tr>
      <w:tr w:rsidR="00887DD7" w:rsidRPr="00AF49A3" w:rsidTr="008B4051">
        <w:trPr>
          <w:jc w:val="center"/>
        </w:trPr>
        <w:tc>
          <w:tcPr>
            <w:tcW w:w="3049" w:type="dxa"/>
            <w:vAlign w:val="center"/>
          </w:tcPr>
          <w:p w:rsidR="00887DD7" w:rsidRDefault="00887DD7" w:rsidP="00887DD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887DD7" w:rsidRDefault="00887DD7" w:rsidP="00DB70BA">
            <w:pPr>
              <w:pStyle w:val="aa"/>
            </w:pPr>
            <w:r>
              <w:t xml:space="preserve">Организовать рациональные режимы </w:t>
            </w:r>
            <w:r>
              <w:lastRenderedPageBreak/>
              <w:t>труда  и отдыха</w:t>
            </w:r>
          </w:p>
        </w:tc>
        <w:tc>
          <w:tcPr>
            <w:tcW w:w="2835" w:type="dxa"/>
            <w:vAlign w:val="center"/>
          </w:tcPr>
          <w:p w:rsidR="00887DD7" w:rsidRDefault="00887DD7" w:rsidP="00DB70BA">
            <w:pPr>
              <w:pStyle w:val="aa"/>
            </w:pPr>
            <w:r>
              <w:lastRenderedPageBreak/>
              <w:t xml:space="preserve">Снижение тяжести трудового </w:t>
            </w:r>
            <w:r>
              <w:lastRenderedPageBreak/>
              <w:t xml:space="preserve">процесса </w:t>
            </w:r>
          </w:p>
        </w:tc>
        <w:tc>
          <w:tcPr>
            <w:tcW w:w="1384" w:type="dxa"/>
            <w:vAlign w:val="center"/>
          </w:tcPr>
          <w:p w:rsidR="00887DD7" w:rsidRPr="00063DF1" w:rsidRDefault="00887D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7DD7" w:rsidRPr="00063DF1" w:rsidRDefault="00887D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7DD7" w:rsidRPr="00063DF1" w:rsidRDefault="00887DD7" w:rsidP="00DB70BA">
            <w:pPr>
              <w:pStyle w:val="aa"/>
            </w:pPr>
          </w:p>
        </w:tc>
      </w:tr>
      <w:tr w:rsidR="00887DD7" w:rsidRPr="00AF49A3" w:rsidTr="008B4051">
        <w:trPr>
          <w:jc w:val="center"/>
        </w:trPr>
        <w:tc>
          <w:tcPr>
            <w:tcW w:w="3049" w:type="dxa"/>
            <w:vAlign w:val="center"/>
          </w:tcPr>
          <w:p w:rsidR="00887DD7" w:rsidRPr="00887DD7" w:rsidRDefault="00887DD7" w:rsidP="00887DD7">
            <w:pPr>
              <w:pStyle w:val="aa"/>
              <w:jc w:val="left"/>
            </w:pPr>
            <w:r>
              <w:lastRenderedPageBreak/>
              <w:t>87. Слесарь по ремонту паро-газотурбинного оборудования 6 разряд</w:t>
            </w:r>
          </w:p>
        </w:tc>
        <w:tc>
          <w:tcPr>
            <w:tcW w:w="3686" w:type="dxa"/>
            <w:vAlign w:val="center"/>
          </w:tcPr>
          <w:p w:rsidR="00887DD7" w:rsidRDefault="00887DD7" w:rsidP="00DB70BA">
            <w:pPr>
              <w:pStyle w:val="aa"/>
            </w:pPr>
            <w:r>
              <w:t>Организовать рациональные режимы труда  и отдыха.</w:t>
            </w:r>
          </w:p>
        </w:tc>
        <w:tc>
          <w:tcPr>
            <w:tcW w:w="2835" w:type="dxa"/>
            <w:vAlign w:val="center"/>
          </w:tcPr>
          <w:p w:rsidR="00887DD7" w:rsidRDefault="00887DD7" w:rsidP="00DB70BA">
            <w:pPr>
              <w:pStyle w:val="aa"/>
            </w:pPr>
            <w:r>
              <w:t xml:space="preserve">Снижение тяжести трудового процесса. </w:t>
            </w:r>
          </w:p>
        </w:tc>
        <w:tc>
          <w:tcPr>
            <w:tcW w:w="1384" w:type="dxa"/>
            <w:vAlign w:val="center"/>
          </w:tcPr>
          <w:p w:rsidR="00887DD7" w:rsidRPr="00063DF1" w:rsidRDefault="00887D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7DD7" w:rsidRPr="00063DF1" w:rsidRDefault="00887D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7DD7" w:rsidRPr="00063DF1" w:rsidRDefault="00887DD7" w:rsidP="00DB70BA">
            <w:pPr>
              <w:pStyle w:val="aa"/>
            </w:pPr>
          </w:p>
        </w:tc>
      </w:tr>
      <w:tr w:rsidR="00887DD7" w:rsidRPr="00AF49A3" w:rsidTr="008B4051">
        <w:trPr>
          <w:jc w:val="center"/>
        </w:trPr>
        <w:tc>
          <w:tcPr>
            <w:tcW w:w="3049" w:type="dxa"/>
            <w:vAlign w:val="center"/>
          </w:tcPr>
          <w:p w:rsidR="00887DD7" w:rsidRPr="00887DD7" w:rsidRDefault="00887DD7" w:rsidP="00887DD7">
            <w:pPr>
              <w:pStyle w:val="aa"/>
              <w:jc w:val="left"/>
            </w:pPr>
            <w:r>
              <w:t>88А(88-1А; 88-2А; 88-3А; 88-4А). Слесарь по ремонту паро-газотурбинного оборудования 6 разряд</w:t>
            </w:r>
          </w:p>
        </w:tc>
        <w:tc>
          <w:tcPr>
            <w:tcW w:w="3686" w:type="dxa"/>
            <w:vAlign w:val="center"/>
          </w:tcPr>
          <w:p w:rsidR="00887DD7" w:rsidRDefault="00887DD7" w:rsidP="00DB70BA">
            <w:pPr>
              <w:pStyle w:val="aa"/>
            </w:pPr>
            <w:r>
              <w:t>Организовать рациональные режимы труда  и отдыха.</w:t>
            </w:r>
          </w:p>
        </w:tc>
        <w:tc>
          <w:tcPr>
            <w:tcW w:w="2835" w:type="dxa"/>
            <w:vAlign w:val="center"/>
          </w:tcPr>
          <w:p w:rsidR="00887DD7" w:rsidRDefault="00887DD7" w:rsidP="00DB70BA">
            <w:pPr>
              <w:pStyle w:val="aa"/>
            </w:pPr>
            <w:r>
              <w:t xml:space="preserve">Снижение тяжести трудового процесса. </w:t>
            </w:r>
          </w:p>
        </w:tc>
        <w:tc>
          <w:tcPr>
            <w:tcW w:w="1384" w:type="dxa"/>
            <w:vAlign w:val="center"/>
          </w:tcPr>
          <w:p w:rsidR="00887DD7" w:rsidRPr="00063DF1" w:rsidRDefault="00887D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7DD7" w:rsidRPr="00063DF1" w:rsidRDefault="00887D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7DD7" w:rsidRPr="00063DF1" w:rsidRDefault="00887DD7" w:rsidP="00DB70BA">
            <w:pPr>
              <w:pStyle w:val="aa"/>
            </w:pPr>
          </w:p>
        </w:tc>
      </w:tr>
      <w:tr w:rsidR="00887DD7" w:rsidRPr="00AF49A3" w:rsidTr="008B4051">
        <w:trPr>
          <w:jc w:val="center"/>
        </w:trPr>
        <w:tc>
          <w:tcPr>
            <w:tcW w:w="3049" w:type="dxa"/>
            <w:vAlign w:val="center"/>
          </w:tcPr>
          <w:p w:rsidR="00887DD7" w:rsidRPr="00887DD7" w:rsidRDefault="00887DD7" w:rsidP="00887DD7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Инженерно-техническая служба</w:t>
            </w:r>
          </w:p>
        </w:tc>
        <w:tc>
          <w:tcPr>
            <w:tcW w:w="3686" w:type="dxa"/>
            <w:vAlign w:val="center"/>
          </w:tcPr>
          <w:p w:rsidR="00887DD7" w:rsidRDefault="00887DD7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887DD7" w:rsidRDefault="00887DD7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887DD7" w:rsidRPr="00063DF1" w:rsidRDefault="00887D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7DD7" w:rsidRPr="00063DF1" w:rsidRDefault="00887D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7DD7" w:rsidRPr="00063DF1" w:rsidRDefault="00887DD7" w:rsidP="00DB70BA">
            <w:pPr>
              <w:pStyle w:val="aa"/>
            </w:pPr>
          </w:p>
        </w:tc>
      </w:tr>
      <w:tr w:rsidR="00887DD7" w:rsidRPr="00AF49A3" w:rsidTr="008B4051">
        <w:trPr>
          <w:jc w:val="center"/>
        </w:trPr>
        <w:tc>
          <w:tcPr>
            <w:tcW w:w="3049" w:type="dxa"/>
            <w:vAlign w:val="center"/>
          </w:tcPr>
          <w:p w:rsidR="00887DD7" w:rsidRPr="00887DD7" w:rsidRDefault="00887DD7" w:rsidP="00887DD7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Группа развития сервисных услуг</w:t>
            </w:r>
          </w:p>
        </w:tc>
        <w:tc>
          <w:tcPr>
            <w:tcW w:w="3686" w:type="dxa"/>
            <w:vAlign w:val="center"/>
          </w:tcPr>
          <w:p w:rsidR="00887DD7" w:rsidRDefault="00887DD7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887DD7" w:rsidRDefault="00887DD7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887DD7" w:rsidRPr="00063DF1" w:rsidRDefault="00887D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7DD7" w:rsidRPr="00063DF1" w:rsidRDefault="00887D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7DD7" w:rsidRPr="00063DF1" w:rsidRDefault="00887DD7" w:rsidP="00DB70BA">
            <w:pPr>
              <w:pStyle w:val="aa"/>
            </w:pPr>
          </w:p>
        </w:tc>
      </w:tr>
      <w:tr w:rsidR="00887DD7" w:rsidRPr="00AF49A3" w:rsidTr="008B4051">
        <w:trPr>
          <w:jc w:val="center"/>
        </w:trPr>
        <w:tc>
          <w:tcPr>
            <w:tcW w:w="3049" w:type="dxa"/>
            <w:vAlign w:val="center"/>
          </w:tcPr>
          <w:p w:rsidR="00887DD7" w:rsidRPr="00887DD7" w:rsidRDefault="00887DD7" w:rsidP="00887DD7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Группа управления проектами</w:t>
            </w:r>
          </w:p>
        </w:tc>
        <w:tc>
          <w:tcPr>
            <w:tcW w:w="3686" w:type="dxa"/>
            <w:vAlign w:val="center"/>
          </w:tcPr>
          <w:p w:rsidR="00887DD7" w:rsidRDefault="00887DD7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887DD7" w:rsidRDefault="00887DD7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887DD7" w:rsidRPr="00063DF1" w:rsidRDefault="00887D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7DD7" w:rsidRPr="00063DF1" w:rsidRDefault="00887D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7DD7" w:rsidRPr="00063DF1" w:rsidRDefault="00887DD7" w:rsidP="00DB70BA">
            <w:pPr>
              <w:pStyle w:val="aa"/>
            </w:pPr>
          </w:p>
        </w:tc>
      </w:tr>
      <w:tr w:rsidR="00887DD7" w:rsidRPr="00AF49A3" w:rsidTr="008B4051">
        <w:trPr>
          <w:jc w:val="center"/>
        </w:trPr>
        <w:tc>
          <w:tcPr>
            <w:tcW w:w="3049" w:type="dxa"/>
            <w:vAlign w:val="center"/>
          </w:tcPr>
          <w:p w:rsidR="00887DD7" w:rsidRPr="00887DD7" w:rsidRDefault="00887DD7" w:rsidP="00887DD7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Сервисный центр Москва</w:t>
            </w:r>
          </w:p>
        </w:tc>
        <w:tc>
          <w:tcPr>
            <w:tcW w:w="3686" w:type="dxa"/>
            <w:vAlign w:val="center"/>
          </w:tcPr>
          <w:p w:rsidR="00887DD7" w:rsidRDefault="00887DD7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887DD7" w:rsidRDefault="00887DD7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887DD7" w:rsidRPr="00063DF1" w:rsidRDefault="00887D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7DD7" w:rsidRPr="00063DF1" w:rsidRDefault="00887D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7DD7" w:rsidRPr="00063DF1" w:rsidRDefault="00887DD7" w:rsidP="00DB70BA">
            <w:pPr>
              <w:pStyle w:val="aa"/>
            </w:pPr>
          </w:p>
        </w:tc>
      </w:tr>
      <w:tr w:rsidR="00887DD7" w:rsidRPr="00AF49A3" w:rsidTr="008B4051">
        <w:trPr>
          <w:jc w:val="center"/>
        </w:trPr>
        <w:tc>
          <w:tcPr>
            <w:tcW w:w="3049" w:type="dxa"/>
            <w:vAlign w:val="center"/>
          </w:tcPr>
          <w:p w:rsidR="00887DD7" w:rsidRPr="00887DD7" w:rsidRDefault="00887DD7" w:rsidP="00887DD7">
            <w:pPr>
              <w:pStyle w:val="aa"/>
              <w:jc w:val="left"/>
            </w:pPr>
            <w:r>
              <w:t>105. Руководитель сервисной бригады</w:t>
            </w:r>
          </w:p>
        </w:tc>
        <w:tc>
          <w:tcPr>
            <w:tcW w:w="3686" w:type="dxa"/>
            <w:vAlign w:val="center"/>
          </w:tcPr>
          <w:p w:rsidR="00887DD7" w:rsidRDefault="00887DD7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887DD7" w:rsidRDefault="00887DD7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887DD7" w:rsidRPr="00063DF1" w:rsidRDefault="00887D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7DD7" w:rsidRPr="00063DF1" w:rsidRDefault="00887D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7DD7" w:rsidRPr="00063DF1" w:rsidRDefault="00887DD7" w:rsidP="00DB70BA">
            <w:pPr>
              <w:pStyle w:val="aa"/>
            </w:pPr>
          </w:p>
        </w:tc>
      </w:tr>
      <w:tr w:rsidR="00887DD7" w:rsidRPr="00AF49A3" w:rsidTr="008B4051">
        <w:trPr>
          <w:jc w:val="center"/>
        </w:trPr>
        <w:tc>
          <w:tcPr>
            <w:tcW w:w="3049" w:type="dxa"/>
            <w:vAlign w:val="center"/>
          </w:tcPr>
          <w:p w:rsidR="00887DD7" w:rsidRPr="00887DD7" w:rsidRDefault="00887DD7" w:rsidP="00887DD7">
            <w:pPr>
              <w:pStyle w:val="aa"/>
              <w:jc w:val="left"/>
            </w:pPr>
            <w:r>
              <w:t>106. Руководитель сервисной бригады</w:t>
            </w:r>
          </w:p>
        </w:tc>
        <w:tc>
          <w:tcPr>
            <w:tcW w:w="3686" w:type="dxa"/>
            <w:vAlign w:val="center"/>
          </w:tcPr>
          <w:p w:rsidR="00887DD7" w:rsidRDefault="00887DD7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887DD7" w:rsidRDefault="00887DD7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887DD7" w:rsidRPr="00063DF1" w:rsidRDefault="00887D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7DD7" w:rsidRPr="00063DF1" w:rsidRDefault="00887D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7DD7" w:rsidRPr="00063DF1" w:rsidRDefault="00887DD7" w:rsidP="00DB70BA">
            <w:pPr>
              <w:pStyle w:val="aa"/>
            </w:pPr>
          </w:p>
        </w:tc>
      </w:tr>
      <w:tr w:rsidR="00887DD7" w:rsidRPr="00AF49A3" w:rsidTr="008B4051">
        <w:trPr>
          <w:jc w:val="center"/>
        </w:trPr>
        <w:tc>
          <w:tcPr>
            <w:tcW w:w="3049" w:type="dxa"/>
            <w:vAlign w:val="center"/>
          </w:tcPr>
          <w:p w:rsidR="00887DD7" w:rsidRPr="00887DD7" w:rsidRDefault="00887DD7" w:rsidP="00887DD7">
            <w:pPr>
              <w:pStyle w:val="aa"/>
              <w:jc w:val="left"/>
            </w:pPr>
            <w:r>
              <w:t>107А(107-1А; 107-2А; 107-3А). Слесарь по ремонту паро-газотурбинного оборудования 6 разряд</w:t>
            </w:r>
          </w:p>
        </w:tc>
        <w:tc>
          <w:tcPr>
            <w:tcW w:w="3686" w:type="dxa"/>
            <w:vAlign w:val="center"/>
          </w:tcPr>
          <w:p w:rsidR="00887DD7" w:rsidRDefault="00887DD7" w:rsidP="00DB70BA">
            <w:pPr>
              <w:pStyle w:val="aa"/>
            </w:pPr>
            <w:r>
              <w:t>Организовать рациональные режимы труда  и отдыха.</w:t>
            </w:r>
          </w:p>
        </w:tc>
        <w:tc>
          <w:tcPr>
            <w:tcW w:w="2835" w:type="dxa"/>
            <w:vAlign w:val="center"/>
          </w:tcPr>
          <w:p w:rsidR="00887DD7" w:rsidRDefault="00887DD7" w:rsidP="00DB70BA">
            <w:pPr>
              <w:pStyle w:val="aa"/>
            </w:pPr>
            <w:r>
              <w:t xml:space="preserve">Снижение тяжести трудового процесса. </w:t>
            </w:r>
          </w:p>
        </w:tc>
        <w:tc>
          <w:tcPr>
            <w:tcW w:w="1384" w:type="dxa"/>
            <w:vAlign w:val="center"/>
          </w:tcPr>
          <w:p w:rsidR="00887DD7" w:rsidRPr="00063DF1" w:rsidRDefault="00887D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7DD7" w:rsidRPr="00063DF1" w:rsidRDefault="00887D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7DD7" w:rsidRPr="00063DF1" w:rsidRDefault="00887DD7" w:rsidP="00DB70BA">
            <w:pPr>
              <w:pStyle w:val="aa"/>
            </w:pPr>
          </w:p>
        </w:tc>
      </w:tr>
      <w:tr w:rsidR="00887DD7" w:rsidRPr="00AF49A3" w:rsidTr="008B4051">
        <w:trPr>
          <w:jc w:val="center"/>
        </w:trPr>
        <w:tc>
          <w:tcPr>
            <w:tcW w:w="3049" w:type="dxa"/>
            <w:vAlign w:val="center"/>
          </w:tcPr>
          <w:p w:rsidR="00887DD7" w:rsidRPr="00887DD7" w:rsidRDefault="00887DD7" w:rsidP="00887DD7">
            <w:pPr>
              <w:pStyle w:val="aa"/>
              <w:jc w:val="left"/>
            </w:pPr>
            <w:r>
              <w:t>108А(108-1А; 108-2А). Слесарь по ремонту паро-газотурбинного оборудования 6 разряд</w:t>
            </w:r>
          </w:p>
        </w:tc>
        <w:tc>
          <w:tcPr>
            <w:tcW w:w="3686" w:type="dxa"/>
            <w:vAlign w:val="center"/>
          </w:tcPr>
          <w:p w:rsidR="00887DD7" w:rsidRDefault="00887DD7" w:rsidP="00DB70BA">
            <w:pPr>
              <w:pStyle w:val="aa"/>
            </w:pPr>
            <w:r>
              <w:t>Организовать рациональные режимы труда  и отдыха.</w:t>
            </w:r>
          </w:p>
        </w:tc>
        <w:tc>
          <w:tcPr>
            <w:tcW w:w="2835" w:type="dxa"/>
            <w:vAlign w:val="center"/>
          </w:tcPr>
          <w:p w:rsidR="00887DD7" w:rsidRDefault="00887DD7" w:rsidP="00DB70BA">
            <w:pPr>
              <w:pStyle w:val="aa"/>
            </w:pPr>
            <w:r>
              <w:t xml:space="preserve">Снижение тяжести трудового процесса. </w:t>
            </w:r>
          </w:p>
        </w:tc>
        <w:tc>
          <w:tcPr>
            <w:tcW w:w="1384" w:type="dxa"/>
            <w:vAlign w:val="center"/>
          </w:tcPr>
          <w:p w:rsidR="00887DD7" w:rsidRPr="00063DF1" w:rsidRDefault="00887D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7DD7" w:rsidRPr="00063DF1" w:rsidRDefault="00887D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7DD7" w:rsidRPr="00063DF1" w:rsidRDefault="00887DD7" w:rsidP="00DB70BA">
            <w:pPr>
              <w:pStyle w:val="aa"/>
            </w:pPr>
          </w:p>
        </w:tc>
      </w:tr>
      <w:tr w:rsidR="00887DD7" w:rsidRPr="00AF49A3" w:rsidTr="008B4051">
        <w:trPr>
          <w:jc w:val="center"/>
        </w:trPr>
        <w:tc>
          <w:tcPr>
            <w:tcW w:w="3049" w:type="dxa"/>
            <w:vAlign w:val="center"/>
          </w:tcPr>
          <w:p w:rsidR="00887DD7" w:rsidRPr="00887DD7" w:rsidRDefault="00887DD7" w:rsidP="00887DD7">
            <w:pPr>
              <w:pStyle w:val="aa"/>
              <w:jc w:val="left"/>
            </w:pPr>
            <w:r>
              <w:t>109А(109-1А; 109-2А; 109-3А; 109-4А). Слесарь по ремонту паро-газотурбинного оборудования 6 разряд</w:t>
            </w:r>
          </w:p>
        </w:tc>
        <w:tc>
          <w:tcPr>
            <w:tcW w:w="3686" w:type="dxa"/>
            <w:vAlign w:val="center"/>
          </w:tcPr>
          <w:p w:rsidR="00887DD7" w:rsidRDefault="00887DD7" w:rsidP="00DB70BA">
            <w:pPr>
              <w:pStyle w:val="aa"/>
            </w:pPr>
            <w:r>
              <w:t>Организовать рациональные режимы труда  и отдыха.</w:t>
            </w:r>
          </w:p>
        </w:tc>
        <w:tc>
          <w:tcPr>
            <w:tcW w:w="2835" w:type="dxa"/>
            <w:vAlign w:val="center"/>
          </w:tcPr>
          <w:p w:rsidR="00887DD7" w:rsidRDefault="00887DD7" w:rsidP="00DB70BA">
            <w:pPr>
              <w:pStyle w:val="aa"/>
            </w:pPr>
            <w:r>
              <w:t xml:space="preserve">Снижение тяжести трудового процесса. </w:t>
            </w:r>
          </w:p>
        </w:tc>
        <w:tc>
          <w:tcPr>
            <w:tcW w:w="1384" w:type="dxa"/>
            <w:vAlign w:val="center"/>
          </w:tcPr>
          <w:p w:rsidR="00887DD7" w:rsidRPr="00063DF1" w:rsidRDefault="00887D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87DD7" w:rsidRPr="00063DF1" w:rsidRDefault="00887D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87DD7" w:rsidRPr="00063DF1" w:rsidRDefault="00887DD7" w:rsidP="00DB70BA">
            <w:pPr>
              <w:pStyle w:val="aa"/>
            </w:pPr>
          </w:p>
        </w:tc>
      </w:tr>
    </w:tbl>
    <w:p w:rsidR="00DB70BA" w:rsidRDefault="00DB70BA" w:rsidP="00DB70BA"/>
    <w:p w:rsidR="00DB70BA" w:rsidRPr="00FD5E7D" w:rsidRDefault="00DB70BA" w:rsidP="00DB70BA">
      <w:pPr>
        <w:rPr>
          <w:lang w:val="en-US"/>
        </w:rPr>
      </w:pPr>
      <w:r w:rsidRPr="00DB70BA">
        <w:t>Дата составления:</w:t>
      </w:r>
      <w:r w:rsidR="00FD5E7D" w:rsidRPr="00883461">
        <w:rPr>
          <w:rStyle w:val="a9"/>
        </w:rPr>
        <w:t xml:space="preserve"> </w:t>
      </w:r>
      <w:r w:rsidR="00FD5E7D" w:rsidRPr="00883461">
        <w:rPr>
          <w:rStyle w:val="a9"/>
        </w:rPr>
        <w:fldChar w:fldCharType="begin"/>
      </w:r>
      <w:r w:rsidR="00FD5E7D" w:rsidRPr="00883461">
        <w:rPr>
          <w:rStyle w:val="a9"/>
        </w:rPr>
        <w:instrText xml:space="preserve"> DOCVARIABLE </w:instrText>
      </w:r>
      <w:r w:rsidR="00FD5E7D">
        <w:rPr>
          <w:rStyle w:val="a9"/>
          <w:lang w:val="en-US"/>
        </w:rPr>
        <w:instrText>fill_date</w:instrText>
      </w:r>
      <w:r w:rsidR="00FD5E7D" w:rsidRPr="00883461">
        <w:rPr>
          <w:rStyle w:val="a9"/>
        </w:rPr>
        <w:instrText xml:space="preserve"> \* MERGEFORMAT </w:instrText>
      </w:r>
      <w:r w:rsidR="00FD5E7D">
        <w:rPr>
          <w:rStyle w:val="a9"/>
        </w:rPr>
        <w:fldChar w:fldCharType="separate"/>
      </w:r>
      <w:r w:rsidR="00887DD7">
        <w:rPr>
          <w:rStyle w:val="a9"/>
        </w:rPr>
        <w:t>26.10.2022</w:t>
      </w:r>
      <w:r w:rsidR="00FD5E7D" w:rsidRPr="00883461">
        <w:rPr>
          <w:rStyle w:val="a9"/>
        </w:rPr>
        <w:fldChar w:fldCharType="end"/>
      </w:r>
      <w:r w:rsidR="00FD5E7D">
        <w:rPr>
          <w:rStyle w:val="a9"/>
          <w:lang w:val="en-US"/>
        </w:rPr>
        <w:t> </w:t>
      </w:r>
    </w:p>
    <w:p w:rsidR="0065289A" w:rsidRDefault="0065289A" w:rsidP="009A1326">
      <w:pPr>
        <w:rPr>
          <w:sz w:val="18"/>
          <w:szCs w:val="18"/>
          <w:lang w:val="en-US"/>
        </w:rPr>
      </w:pPr>
    </w:p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B1405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887DD7" w:rsidP="009D6532">
            <w:pPr>
              <w:pStyle w:val="aa"/>
            </w:pPr>
            <w:r>
              <w:t>Заместитель руководителя завода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2" w:name="com_pred"/>
            <w:bookmarkEnd w:id="2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887DD7" w:rsidP="009D6532">
            <w:pPr>
              <w:pStyle w:val="aa"/>
            </w:pPr>
            <w:r>
              <w:t>Морозов Д.Ю.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B1405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3" w:name="s070_1"/>
            <w:bookmarkEnd w:id="3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887DD7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922677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887DD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887DD7" w:rsidP="009D6532">
            <w:pPr>
              <w:pStyle w:val="aa"/>
            </w:pPr>
            <w:r>
              <w:t>Ведущий специалист по персоналу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4" w:name="com_chlens"/>
            <w:bookmarkEnd w:id="4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887DD7" w:rsidP="009D6532">
            <w:pPr>
              <w:pStyle w:val="aa"/>
            </w:pPr>
            <w:r>
              <w:t>Завитухина И.В.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887DD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5" w:name="s070_2"/>
            <w:bookmarkEnd w:id="5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887DD7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887DD7" w:rsidRPr="00887DD7" w:rsidTr="00887DD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87DD7" w:rsidRPr="00887DD7" w:rsidRDefault="00887DD7" w:rsidP="009D6532">
            <w:pPr>
              <w:pStyle w:val="aa"/>
            </w:pPr>
            <w:r>
              <w:t>Начальник производственной службы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87DD7" w:rsidRPr="00887DD7" w:rsidRDefault="00887DD7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87DD7" w:rsidRPr="00887DD7" w:rsidRDefault="00887DD7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887DD7" w:rsidRPr="00887DD7" w:rsidRDefault="00887DD7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87DD7" w:rsidRPr="00887DD7" w:rsidRDefault="00887DD7" w:rsidP="009D6532">
            <w:pPr>
              <w:pStyle w:val="aa"/>
            </w:pPr>
            <w:r>
              <w:t>Голубев В.Н.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887DD7" w:rsidRPr="00887DD7" w:rsidRDefault="00887DD7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87DD7" w:rsidRPr="00887DD7" w:rsidRDefault="00887DD7" w:rsidP="009D6532">
            <w:pPr>
              <w:pStyle w:val="aa"/>
            </w:pPr>
          </w:p>
        </w:tc>
      </w:tr>
      <w:tr w:rsidR="00887DD7" w:rsidRPr="00887DD7" w:rsidTr="00887DD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887DD7" w:rsidRPr="00887DD7" w:rsidRDefault="00887DD7" w:rsidP="009D6532">
            <w:pPr>
              <w:pStyle w:val="aa"/>
              <w:rPr>
                <w:vertAlign w:val="superscript"/>
              </w:rPr>
            </w:pPr>
            <w:r w:rsidRPr="00887DD7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887DD7" w:rsidRPr="00887DD7" w:rsidRDefault="00887DD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87DD7" w:rsidRPr="00887DD7" w:rsidRDefault="00887DD7" w:rsidP="009D6532">
            <w:pPr>
              <w:pStyle w:val="aa"/>
              <w:rPr>
                <w:vertAlign w:val="superscript"/>
              </w:rPr>
            </w:pPr>
            <w:r w:rsidRPr="00887DD7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887DD7" w:rsidRPr="00887DD7" w:rsidRDefault="00887DD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887DD7" w:rsidRPr="00887DD7" w:rsidRDefault="00887DD7" w:rsidP="009D6532">
            <w:pPr>
              <w:pStyle w:val="aa"/>
              <w:rPr>
                <w:vertAlign w:val="superscript"/>
              </w:rPr>
            </w:pPr>
            <w:r w:rsidRPr="00887DD7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887DD7" w:rsidRPr="00887DD7" w:rsidRDefault="00887DD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887DD7" w:rsidRPr="00887DD7" w:rsidRDefault="00887DD7" w:rsidP="009D6532">
            <w:pPr>
              <w:pStyle w:val="aa"/>
              <w:rPr>
                <w:vertAlign w:val="superscript"/>
              </w:rPr>
            </w:pPr>
            <w:r w:rsidRPr="00887DD7">
              <w:rPr>
                <w:vertAlign w:val="superscript"/>
              </w:rPr>
              <w:t>(дата)</w:t>
            </w:r>
          </w:p>
        </w:tc>
      </w:tr>
      <w:tr w:rsidR="00887DD7" w:rsidRPr="00887DD7" w:rsidTr="00887DD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87DD7" w:rsidRPr="00887DD7" w:rsidRDefault="00887DD7" w:rsidP="009D6532">
            <w:pPr>
              <w:pStyle w:val="aa"/>
            </w:pPr>
            <w:r>
              <w:lastRenderedPageBreak/>
              <w:t>Главный инженер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87DD7" w:rsidRPr="00887DD7" w:rsidRDefault="00887DD7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87DD7" w:rsidRPr="00887DD7" w:rsidRDefault="00887DD7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887DD7" w:rsidRPr="00887DD7" w:rsidRDefault="00887DD7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87DD7" w:rsidRPr="00887DD7" w:rsidRDefault="00887DD7" w:rsidP="009D6532">
            <w:pPr>
              <w:pStyle w:val="aa"/>
            </w:pPr>
            <w:r>
              <w:t>Пономарев Н.Ю.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887DD7" w:rsidRPr="00887DD7" w:rsidRDefault="00887DD7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87DD7" w:rsidRPr="00887DD7" w:rsidRDefault="00887DD7" w:rsidP="009D6532">
            <w:pPr>
              <w:pStyle w:val="aa"/>
            </w:pPr>
          </w:p>
        </w:tc>
      </w:tr>
      <w:tr w:rsidR="00887DD7" w:rsidRPr="00887DD7" w:rsidTr="00887DD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887DD7" w:rsidRPr="00887DD7" w:rsidRDefault="00887DD7" w:rsidP="009D6532">
            <w:pPr>
              <w:pStyle w:val="aa"/>
              <w:rPr>
                <w:vertAlign w:val="superscript"/>
              </w:rPr>
            </w:pPr>
            <w:r w:rsidRPr="00887DD7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887DD7" w:rsidRPr="00887DD7" w:rsidRDefault="00887DD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87DD7" w:rsidRPr="00887DD7" w:rsidRDefault="00887DD7" w:rsidP="009D6532">
            <w:pPr>
              <w:pStyle w:val="aa"/>
              <w:rPr>
                <w:vertAlign w:val="superscript"/>
              </w:rPr>
            </w:pPr>
            <w:r w:rsidRPr="00887DD7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887DD7" w:rsidRPr="00887DD7" w:rsidRDefault="00887DD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887DD7" w:rsidRPr="00887DD7" w:rsidRDefault="00887DD7" w:rsidP="009D6532">
            <w:pPr>
              <w:pStyle w:val="aa"/>
              <w:rPr>
                <w:vertAlign w:val="superscript"/>
              </w:rPr>
            </w:pPr>
            <w:r w:rsidRPr="00887DD7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887DD7" w:rsidRPr="00887DD7" w:rsidRDefault="00887DD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887DD7" w:rsidRPr="00887DD7" w:rsidRDefault="00887DD7" w:rsidP="009D6532">
            <w:pPr>
              <w:pStyle w:val="aa"/>
              <w:rPr>
                <w:vertAlign w:val="superscript"/>
              </w:rPr>
            </w:pPr>
            <w:r w:rsidRPr="00887DD7">
              <w:rPr>
                <w:vertAlign w:val="superscript"/>
              </w:rPr>
              <w:t>(дата)</w:t>
            </w:r>
          </w:p>
        </w:tc>
      </w:tr>
      <w:tr w:rsidR="00887DD7" w:rsidRPr="00887DD7" w:rsidTr="00887DD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87DD7" w:rsidRPr="00887DD7" w:rsidRDefault="00887DD7" w:rsidP="009D6532">
            <w:pPr>
              <w:pStyle w:val="aa"/>
            </w:pPr>
            <w:r>
              <w:t>Руководитель отдела ОТЭП и ПБ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87DD7" w:rsidRPr="00887DD7" w:rsidRDefault="00887DD7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87DD7" w:rsidRPr="00887DD7" w:rsidRDefault="00887DD7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887DD7" w:rsidRPr="00887DD7" w:rsidRDefault="00887DD7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87DD7" w:rsidRPr="00887DD7" w:rsidRDefault="00887DD7" w:rsidP="009D6532">
            <w:pPr>
              <w:pStyle w:val="aa"/>
            </w:pPr>
            <w:r>
              <w:t>Башкинов С.Е.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887DD7" w:rsidRPr="00887DD7" w:rsidRDefault="00887DD7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87DD7" w:rsidRPr="00887DD7" w:rsidRDefault="00887DD7" w:rsidP="009D6532">
            <w:pPr>
              <w:pStyle w:val="aa"/>
            </w:pPr>
          </w:p>
        </w:tc>
      </w:tr>
      <w:tr w:rsidR="00887DD7" w:rsidRPr="00887DD7" w:rsidTr="00887DD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887DD7" w:rsidRPr="00887DD7" w:rsidRDefault="00887DD7" w:rsidP="009D6532">
            <w:pPr>
              <w:pStyle w:val="aa"/>
              <w:rPr>
                <w:vertAlign w:val="superscript"/>
              </w:rPr>
            </w:pPr>
            <w:r w:rsidRPr="00887DD7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887DD7" w:rsidRPr="00887DD7" w:rsidRDefault="00887DD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87DD7" w:rsidRPr="00887DD7" w:rsidRDefault="00887DD7" w:rsidP="009D6532">
            <w:pPr>
              <w:pStyle w:val="aa"/>
              <w:rPr>
                <w:vertAlign w:val="superscript"/>
              </w:rPr>
            </w:pPr>
            <w:r w:rsidRPr="00887DD7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887DD7" w:rsidRPr="00887DD7" w:rsidRDefault="00887DD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887DD7" w:rsidRPr="00887DD7" w:rsidRDefault="00887DD7" w:rsidP="009D6532">
            <w:pPr>
              <w:pStyle w:val="aa"/>
              <w:rPr>
                <w:vertAlign w:val="superscript"/>
              </w:rPr>
            </w:pPr>
            <w:r w:rsidRPr="00887DD7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887DD7" w:rsidRPr="00887DD7" w:rsidRDefault="00887DD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887DD7" w:rsidRPr="00887DD7" w:rsidRDefault="00887DD7" w:rsidP="009D6532">
            <w:pPr>
              <w:pStyle w:val="aa"/>
              <w:rPr>
                <w:vertAlign w:val="superscript"/>
              </w:rPr>
            </w:pPr>
            <w:r w:rsidRPr="00887DD7">
              <w:rPr>
                <w:vertAlign w:val="superscript"/>
              </w:rPr>
              <w:t>(дата)</w:t>
            </w:r>
          </w:p>
        </w:tc>
      </w:tr>
    </w:tbl>
    <w:p w:rsidR="00C45714" w:rsidRDefault="00C45714" w:rsidP="00C45714">
      <w:pPr>
        <w:rPr>
          <w:lang w:val="en-US"/>
        </w:rPr>
      </w:pPr>
    </w:p>
    <w:p w:rsidR="00C45714" w:rsidRPr="003C5C39" w:rsidRDefault="00C45714" w:rsidP="00C45714">
      <w:r w:rsidRPr="003C5C39">
        <w:t xml:space="preserve">Эксперт(ы) </w:t>
      </w:r>
      <w:r w:rsidR="00056BFC" w:rsidRPr="00056BFC">
        <w:t>организации, проводившей специальную оценку условий труда</w:t>
      </w:r>
      <w:r w:rsidRPr="003C5C39">
        <w:t>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C45714" w:rsidRPr="00887DD7" w:rsidTr="00887DD7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887DD7" w:rsidRDefault="00887DD7" w:rsidP="00C45714">
            <w:pPr>
              <w:pStyle w:val="aa"/>
            </w:pPr>
            <w:r w:rsidRPr="00887DD7">
              <w:t>4073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887DD7" w:rsidRDefault="00C45714" w:rsidP="00C45714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887DD7" w:rsidRDefault="00C45714" w:rsidP="00C45714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887DD7" w:rsidRDefault="00C45714" w:rsidP="00C45714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887DD7" w:rsidRDefault="00887DD7" w:rsidP="00C45714">
            <w:pPr>
              <w:pStyle w:val="aa"/>
            </w:pPr>
            <w:r w:rsidRPr="00887DD7">
              <w:t>Бородина Яна Александровна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887DD7" w:rsidRDefault="00C45714" w:rsidP="00C45714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887DD7" w:rsidRDefault="00887DD7" w:rsidP="00C45714">
            <w:pPr>
              <w:pStyle w:val="aa"/>
            </w:pPr>
            <w:r>
              <w:t>26.10.2022</w:t>
            </w:r>
          </w:p>
        </w:tc>
      </w:tr>
      <w:tr w:rsidR="00C45714" w:rsidRPr="00887DD7" w:rsidTr="00887DD7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C45714" w:rsidRPr="00887DD7" w:rsidRDefault="00887DD7" w:rsidP="00C45714">
            <w:pPr>
              <w:pStyle w:val="aa"/>
              <w:rPr>
                <w:b/>
                <w:vertAlign w:val="superscript"/>
              </w:rPr>
            </w:pPr>
            <w:r w:rsidRPr="00887DD7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C45714" w:rsidRPr="00887DD7" w:rsidRDefault="00C45714" w:rsidP="00C45714">
            <w:pPr>
              <w:pStyle w:val="aa"/>
              <w:rPr>
                <w:b/>
                <w:vertAlign w:val="superscript"/>
              </w:rPr>
            </w:pPr>
            <w:bookmarkStart w:id="6" w:name="fio_users"/>
            <w:bookmarkEnd w:id="6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45714" w:rsidRPr="00887DD7" w:rsidRDefault="00887DD7" w:rsidP="00C45714">
            <w:pPr>
              <w:pStyle w:val="aa"/>
              <w:rPr>
                <w:b/>
                <w:vertAlign w:val="superscript"/>
              </w:rPr>
            </w:pPr>
            <w:r w:rsidRPr="00887DD7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C45714" w:rsidRPr="00887DD7" w:rsidRDefault="00C45714" w:rsidP="00C45714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45714" w:rsidRPr="00887DD7" w:rsidRDefault="00887DD7" w:rsidP="00C45714">
            <w:pPr>
              <w:pStyle w:val="aa"/>
              <w:rPr>
                <w:b/>
                <w:vertAlign w:val="superscript"/>
              </w:rPr>
            </w:pPr>
            <w:r w:rsidRPr="00887DD7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C45714" w:rsidRPr="00887DD7" w:rsidRDefault="00C45714" w:rsidP="00C45714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45714" w:rsidRPr="00887DD7" w:rsidRDefault="00887DD7" w:rsidP="00C45714">
            <w:pPr>
              <w:pStyle w:val="aa"/>
              <w:rPr>
                <w:vertAlign w:val="superscript"/>
              </w:rPr>
            </w:pPr>
            <w:r w:rsidRPr="00887DD7">
              <w:rPr>
                <w:vertAlign w:val="superscript"/>
              </w:rPr>
              <w:t>(дата)</w:t>
            </w:r>
          </w:p>
        </w:tc>
      </w:tr>
    </w:tbl>
    <w:p w:rsidR="001B06AD" w:rsidRDefault="001B06AD" w:rsidP="001B06AD">
      <w:pPr>
        <w:rPr>
          <w:lang w:val="en-US"/>
        </w:rPr>
      </w:pPr>
    </w:p>
    <w:sectPr w:rsidR="001B06AD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D38" w:rsidRDefault="00991D38" w:rsidP="00887DD7">
      <w:r>
        <w:separator/>
      </w:r>
    </w:p>
  </w:endnote>
  <w:endnote w:type="continuationSeparator" w:id="0">
    <w:p w:rsidR="00991D38" w:rsidRDefault="00991D38" w:rsidP="00887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D38" w:rsidRDefault="00991D38" w:rsidP="00887DD7">
      <w:r>
        <w:separator/>
      </w:r>
    </w:p>
  </w:footnote>
  <w:footnote w:type="continuationSeparator" w:id="0">
    <w:p w:rsidR="00991D38" w:rsidRDefault="00991D38" w:rsidP="00887D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v_info1" w:val="     "/>
    <w:docVar w:name="adv_info2" w:val="     "/>
    <w:docVar w:name="adv_info3" w:val="     "/>
    <w:docVar w:name="att_org_adr" w:val="344082, Ростовская область г. Ростов-на-Дону, ул. Береговая, д. 8, офис 208"/>
    <w:docVar w:name="att_org_dop" w:val="Испытательная лаборатория ООО «ЦЕНТР ОХРАНЫ ТРУДА И ЭКОЛОГИИ «ЭКСПЕРТЭГИДА»_x000d__x000a_344011, Россия, Ростовская обл, Октябрьский р-н, г. Ростов-на-Дону, пр-кт Буденновский, д. 97, лит. А, Б, 2 этаж; 8 (863) 303-64-39; info@expertegida.ru_x000d__x000a_Уникальный номер записи об аккредитации в реестре аккредитованных лиц: RA.RU.21ЭГ03"/>
    <w:docVar w:name="att_org_name" w:val="Общество с ограниченной ответственностью «ЦЕНТР ОХРАНЫ ТРУДА И ЭКОЛОГИИ «ЭКСПЕРТЭГИДА»_x000d__x000a_(ООО «ЭКСПЕРТЭГИДА»)"/>
    <w:docVar w:name="att_org_reg_date" w:val="25.12.2015"/>
    <w:docVar w:name="att_org_reg_num" w:val="181"/>
    <w:docVar w:name="boss_fio" w:val="Украинцев Игорь Борисович"/>
    <w:docVar w:name="ceh_info" w:val=" Общество с ограниченной ответственностью &quot;Русские Газовые Турбины&quot; "/>
    <w:docVar w:name="doc_type" w:val="6"/>
    <w:docVar w:name="fill_date" w:val="26.10.2022"/>
    <w:docVar w:name="org_guid" w:val="A1936FCF8F584D348D8FC0B50543D499"/>
    <w:docVar w:name="org_id" w:val="1"/>
    <w:docVar w:name="org_name" w:val="     "/>
    <w:docVar w:name="pers_guids" w:val="DEB05ECD7C6F4CA09DA15095F0A8F9D2@161-594-566 87"/>
    <w:docVar w:name="pers_snils" w:val="DEB05ECD7C6F4CA09DA15095F0A8F9D2@161-594-566 87"/>
    <w:docVar w:name="podr_id" w:val="org_1"/>
    <w:docVar w:name="pred_dolg" w:val="Заместитель руководителя завода"/>
    <w:docVar w:name="pred_fio" w:val="Морозов Д.Ю."/>
    <w:docVar w:name="rbtd_adr" w:val="     "/>
    <w:docVar w:name="rbtd_name" w:val="Общество с ограниченной ответственностью &quot;Русские Газовые Турбины&quot;"/>
    <w:docVar w:name="sv_docs" w:val="1"/>
  </w:docVars>
  <w:rsids>
    <w:rsidRoot w:val="00887DD7"/>
    <w:rsid w:val="0002033E"/>
    <w:rsid w:val="00056BFC"/>
    <w:rsid w:val="0007776A"/>
    <w:rsid w:val="00093D2E"/>
    <w:rsid w:val="000C5130"/>
    <w:rsid w:val="00196135"/>
    <w:rsid w:val="001A7AC3"/>
    <w:rsid w:val="001B06AD"/>
    <w:rsid w:val="00237B32"/>
    <w:rsid w:val="003A1C01"/>
    <w:rsid w:val="003A2259"/>
    <w:rsid w:val="003C79E5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662C"/>
    <w:rsid w:val="00725C51"/>
    <w:rsid w:val="00820552"/>
    <w:rsid w:val="00887DD7"/>
    <w:rsid w:val="008B4051"/>
    <w:rsid w:val="008C0968"/>
    <w:rsid w:val="00922677"/>
    <w:rsid w:val="009647F7"/>
    <w:rsid w:val="00991D38"/>
    <w:rsid w:val="009A1326"/>
    <w:rsid w:val="009D6532"/>
    <w:rsid w:val="00A026A4"/>
    <w:rsid w:val="00A567D1"/>
    <w:rsid w:val="00B12F45"/>
    <w:rsid w:val="00B1405F"/>
    <w:rsid w:val="00B3448B"/>
    <w:rsid w:val="00B5534B"/>
    <w:rsid w:val="00BA560A"/>
    <w:rsid w:val="00BD0A92"/>
    <w:rsid w:val="00C0355B"/>
    <w:rsid w:val="00C45714"/>
    <w:rsid w:val="00C93056"/>
    <w:rsid w:val="00CA2E96"/>
    <w:rsid w:val="00CD2568"/>
    <w:rsid w:val="00D11966"/>
    <w:rsid w:val="00DB70BA"/>
    <w:rsid w:val="00DC0F74"/>
    <w:rsid w:val="00DD6622"/>
    <w:rsid w:val="00E25119"/>
    <w:rsid w:val="00E458F1"/>
    <w:rsid w:val="00EB7BDE"/>
    <w:rsid w:val="00EC5373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E3A4F31-E88F-45B1-BAAA-D0AE5451F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887DD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887DD7"/>
    <w:rPr>
      <w:sz w:val="24"/>
    </w:rPr>
  </w:style>
  <w:style w:type="paragraph" w:styleId="ad">
    <w:name w:val="footer"/>
    <w:basedOn w:val="a"/>
    <w:link w:val="ae"/>
    <w:rsid w:val="00887DD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887DD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</TotalTime>
  <Pages>4</Pages>
  <Words>852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5698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subject/>
  <dc:creator>Роман</dc:creator>
  <cp:keywords/>
  <dc:description/>
  <cp:lastModifiedBy>Учетная запись Майкрософт</cp:lastModifiedBy>
  <cp:revision>1</cp:revision>
  <dcterms:created xsi:type="dcterms:W3CDTF">2022-11-06T14:46:00Z</dcterms:created>
  <dcterms:modified xsi:type="dcterms:W3CDTF">2022-11-06T14:47:00Z</dcterms:modified>
</cp:coreProperties>
</file>